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3D9C" w14:textId="78E9787A" w:rsidR="1C132FE7" w:rsidRDefault="1C132FE7" w:rsidP="1C132FE7">
      <w:pPr>
        <w:pStyle w:val="VWSDachzeile"/>
        <w:rPr>
          <w:lang w:val="en-US"/>
        </w:rPr>
      </w:pPr>
    </w:p>
    <w:p w14:paraId="221DF7A7" w14:textId="1B4646D3" w:rsidR="1C132FE7" w:rsidRDefault="1C132FE7" w:rsidP="1C132FE7">
      <w:pPr>
        <w:pStyle w:val="VWSDachzeile"/>
        <w:rPr>
          <w:lang w:val="en-US"/>
        </w:rPr>
      </w:pPr>
    </w:p>
    <w:p w14:paraId="3B01A23F" w14:textId="5C744098" w:rsidR="00E816E8" w:rsidRPr="007914A2" w:rsidRDefault="22A6308B" w:rsidP="00394528">
      <w:pPr>
        <w:pStyle w:val="VWSDachzeile"/>
        <w:rPr>
          <w:lang w:val="en-US"/>
        </w:rPr>
      </w:pPr>
      <w:r w:rsidRPr="5400C6AB">
        <w:rPr>
          <w:lang w:val="en-US"/>
        </w:rPr>
        <w:t>Navigating a Transforming World Order</w:t>
      </w:r>
    </w:p>
    <w:p w14:paraId="5AC4C717" w14:textId="793549D7" w:rsidR="00D84524" w:rsidRPr="001C7952" w:rsidRDefault="21053538" w:rsidP="00D84524">
      <w:pPr>
        <w:pStyle w:val="VWSTitel"/>
        <w:rPr>
          <w:lang w:val="en-GB"/>
        </w:rPr>
      </w:pPr>
      <w:bookmarkStart w:id="0" w:name="_Hlk192152925"/>
      <w:bookmarkStart w:id="1" w:name="_Toc465322108"/>
      <w:bookmarkStart w:id="2" w:name="_Toc465327102"/>
      <w:r w:rsidRPr="5400C6AB">
        <w:rPr>
          <w:lang w:val="en-GB"/>
        </w:rPr>
        <w:t>Pr</w:t>
      </w:r>
      <w:r w:rsidR="0060362E">
        <w:rPr>
          <w:lang w:val="en-GB"/>
        </w:rPr>
        <w:t>oject Descrip</w:t>
      </w:r>
      <w:r w:rsidR="00E91FEB">
        <w:rPr>
          <w:lang w:val="en-GB"/>
        </w:rPr>
        <w:t>tion</w:t>
      </w:r>
      <w:r w:rsidRPr="5400C6AB">
        <w:rPr>
          <w:lang w:val="en-GB"/>
        </w:rPr>
        <w:t xml:space="preserve"> </w:t>
      </w:r>
      <w:r w:rsidR="36A62D10" w:rsidRPr="5400C6AB">
        <w:rPr>
          <w:lang w:val="en-GB"/>
        </w:rPr>
        <w:t>“</w:t>
      </w:r>
      <w:r w:rsidR="3FFCFC39" w:rsidRPr="5400C6AB">
        <w:rPr>
          <w:lang w:val="en-GB"/>
        </w:rPr>
        <w:t>Fellowship on Security and Technology”</w:t>
      </w:r>
    </w:p>
    <w:bookmarkEnd w:id="0"/>
    <w:p w14:paraId="1D2090CE" w14:textId="77884BB1" w:rsidR="00FA152B" w:rsidRPr="00465983" w:rsidRDefault="21053538" w:rsidP="00465983">
      <w:pPr>
        <w:pStyle w:val="VWSSubheadline"/>
        <w:rPr>
          <w:lang w:val="en-US"/>
        </w:rPr>
      </w:pPr>
      <w:r w:rsidRPr="574BEFE3">
        <w:rPr>
          <w:lang w:val="en-US"/>
        </w:rPr>
        <w:t xml:space="preserve">Please complete this template and upload </w:t>
      </w:r>
      <w:r w:rsidRPr="574BEFE3">
        <w:rPr>
          <w:lang w:val="en-GB"/>
        </w:rPr>
        <w:t xml:space="preserve">a PDF copy </w:t>
      </w:r>
      <w:r w:rsidR="00F745A4">
        <w:rPr>
          <w:lang w:val="en-GB"/>
        </w:rPr>
        <w:t>to</w:t>
      </w:r>
      <w:r w:rsidR="00F55D99">
        <w:rPr>
          <w:lang w:val="en-GB"/>
        </w:rPr>
        <w:t xml:space="preserve"> our application system</w:t>
      </w:r>
      <w:r w:rsidRPr="574BEFE3">
        <w:rPr>
          <w:lang w:val="en-GB"/>
        </w:rPr>
        <w:t xml:space="preserve">. </w:t>
      </w:r>
      <w:r w:rsidR="00B9257D">
        <w:rPr>
          <w:lang w:val="en-GB"/>
        </w:rPr>
        <w:t>The project description</w:t>
      </w:r>
      <w:r w:rsidRPr="574BEFE3">
        <w:rPr>
          <w:lang w:val="en-GB"/>
        </w:rPr>
        <w:t xml:space="preserve"> must comply with </w:t>
      </w:r>
      <w:r w:rsidR="1D323F00" w:rsidRPr="574BEFE3">
        <w:rPr>
          <w:lang w:val="en-GB"/>
        </w:rPr>
        <w:t>the formatting requirements of this</w:t>
      </w:r>
      <w:r w:rsidRPr="574BEFE3">
        <w:rPr>
          <w:lang w:val="en-GB"/>
        </w:rPr>
        <w:t xml:space="preserve"> document</w:t>
      </w:r>
      <w:r w:rsidR="1D323F00" w:rsidRPr="574BEFE3">
        <w:rPr>
          <w:lang w:val="en-GB"/>
        </w:rPr>
        <w:t xml:space="preserve">, </w:t>
      </w:r>
      <w:r w:rsidRPr="574BEFE3">
        <w:rPr>
          <w:lang w:val="en-GB"/>
        </w:rPr>
        <w:t xml:space="preserve">including </w:t>
      </w:r>
      <w:r w:rsidR="1D323F00" w:rsidRPr="574BEFE3">
        <w:rPr>
          <w:lang w:val="en-GB"/>
        </w:rPr>
        <w:t xml:space="preserve">the use of </w:t>
      </w:r>
      <w:r w:rsidRPr="574BEFE3">
        <w:rPr>
          <w:lang w:val="en-GB"/>
        </w:rPr>
        <w:t xml:space="preserve">Arial 10 pt font. </w:t>
      </w:r>
      <w:r w:rsidR="0AB44A66" w:rsidRPr="574BEFE3">
        <w:rPr>
          <w:lang w:val="en-GB"/>
        </w:rPr>
        <w:t xml:space="preserve">The document </w:t>
      </w:r>
      <w:r w:rsidR="00464F43">
        <w:rPr>
          <w:lang w:val="en-GB"/>
        </w:rPr>
        <w:t>must</w:t>
      </w:r>
      <w:r w:rsidR="0AB44A66" w:rsidRPr="574BEFE3">
        <w:rPr>
          <w:lang w:val="en-GB"/>
        </w:rPr>
        <w:t xml:space="preserve"> not exceed</w:t>
      </w:r>
      <w:r w:rsidR="0AB44A66" w:rsidRPr="574BEFE3" w:rsidDel="00FD6D3F">
        <w:rPr>
          <w:lang w:val="en-GB"/>
        </w:rPr>
        <w:t xml:space="preserve"> </w:t>
      </w:r>
      <w:r w:rsidR="007F6BA0">
        <w:rPr>
          <w:lang w:val="en-GB"/>
        </w:rPr>
        <w:t>9</w:t>
      </w:r>
      <w:r w:rsidR="0AB44A66" w:rsidRPr="574BEFE3">
        <w:rPr>
          <w:lang w:val="en-GB"/>
        </w:rPr>
        <w:t xml:space="preserve"> pages (incl. </w:t>
      </w:r>
      <w:r w:rsidR="36644861" w:rsidRPr="574BEFE3">
        <w:rPr>
          <w:lang w:val="en-GB"/>
        </w:rPr>
        <w:t>list of references</w:t>
      </w:r>
      <w:r w:rsidR="0AB44A66" w:rsidRPr="574BEFE3">
        <w:rPr>
          <w:lang w:val="en-GB"/>
        </w:rPr>
        <w:t>).</w:t>
      </w:r>
      <w:r w:rsidR="0AB44A66" w:rsidRPr="574BEFE3">
        <w:rPr>
          <w:lang w:val="en-US"/>
        </w:rPr>
        <w:t xml:space="preserve"> </w:t>
      </w:r>
      <w:r w:rsidRPr="574BEFE3">
        <w:rPr>
          <w:lang w:val="en-US"/>
        </w:rPr>
        <w:t>Please delete</w:t>
      </w:r>
      <w:r w:rsidR="1D323F00" w:rsidRPr="574BEFE3">
        <w:rPr>
          <w:lang w:val="en-US"/>
        </w:rPr>
        <w:t xml:space="preserve"> the</w:t>
      </w:r>
      <w:r w:rsidRPr="574BEFE3">
        <w:rPr>
          <w:lang w:val="en-US"/>
        </w:rPr>
        <w:t xml:space="preserve"> instructions to save space.</w:t>
      </w:r>
      <w:bookmarkStart w:id="3" w:name="_Toc465322109"/>
      <w:bookmarkStart w:id="4" w:name="_Toc465327103"/>
      <w:bookmarkEnd w:id="3"/>
      <w:bookmarkEnd w:id="4"/>
    </w:p>
    <w:bookmarkEnd w:id="1"/>
    <w:bookmarkEnd w:id="2"/>
    <w:p w14:paraId="556FE757" w14:textId="13855A51" w:rsidR="00465983" w:rsidRPr="00197957" w:rsidRDefault="76BA69D5" w:rsidP="574BEFE3">
      <w:pPr>
        <w:pStyle w:val="VWSText"/>
        <w:rPr>
          <w:rFonts w:eastAsia="Arial"/>
          <w:lang w:val="en-US"/>
        </w:rPr>
      </w:pPr>
      <w:r w:rsidRPr="574BEFE3">
        <w:rPr>
          <w:rFonts w:eastAsia="Arial"/>
          <w:b/>
          <w:bCs/>
          <w:color w:val="001B40" w:themeColor="text2"/>
          <w:lang w:val="en-GB"/>
        </w:rPr>
        <w:t xml:space="preserve">Title of </w:t>
      </w:r>
      <w:r w:rsidR="008B4F9B">
        <w:rPr>
          <w:rFonts w:eastAsia="Arial"/>
          <w:b/>
          <w:bCs/>
          <w:color w:val="001B40" w:themeColor="text2"/>
          <w:lang w:val="en-GB"/>
        </w:rPr>
        <w:t>your</w:t>
      </w:r>
      <w:r w:rsidRPr="574BEFE3">
        <w:rPr>
          <w:rFonts w:eastAsia="Arial"/>
          <w:b/>
          <w:bCs/>
          <w:color w:val="001B40" w:themeColor="text2"/>
          <w:lang w:val="en-GB"/>
        </w:rPr>
        <w:t xml:space="preserve"> project</w:t>
      </w:r>
      <w:r w:rsidRPr="574BEFE3">
        <w:rPr>
          <w:rFonts w:eastAsia="Arial"/>
          <w:b/>
          <w:bCs/>
          <w:lang w:val="en-GB"/>
        </w:rPr>
        <w:t xml:space="preserve">: </w:t>
      </w:r>
      <w:r w:rsidRPr="574BEFE3">
        <w:rPr>
          <w:rFonts w:eastAsia="Arial"/>
          <w:lang w:val="en-GB"/>
        </w:rPr>
        <w:t>[</w:t>
      </w:r>
      <w:r w:rsidR="00D07804">
        <w:rPr>
          <w:rFonts w:eastAsia="Arial"/>
          <w:lang w:val="en-GB"/>
        </w:rPr>
        <w:t>insert</w:t>
      </w:r>
      <w:r w:rsidRPr="574BEFE3">
        <w:rPr>
          <w:rFonts w:eastAsia="Arial"/>
          <w:lang w:val="en-GB"/>
        </w:rPr>
        <w:t xml:space="preserve"> text here]</w:t>
      </w:r>
    </w:p>
    <w:p w14:paraId="61E79FBD" w14:textId="3E6463CB" w:rsidR="00465983" w:rsidRPr="00242D0A" w:rsidRDefault="747802D5" w:rsidP="574BEFE3">
      <w:pPr>
        <w:pStyle w:val="VWSText"/>
        <w:rPr>
          <w:rFonts w:eastAsia="Arial"/>
          <w:lang w:val="en-US"/>
        </w:rPr>
      </w:pPr>
      <w:r w:rsidRPr="00D92C4E">
        <w:rPr>
          <w:rFonts w:eastAsiaTheme="minorEastAsia"/>
          <w:b/>
          <w:color w:val="001B40" w:themeColor="text2"/>
          <w:lang w:val="en-GB"/>
        </w:rPr>
        <w:t>Keywords</w:t>
      </w:r>
      <w:r w:rsidRPr="00D92C4E">
        <w:rPr>
          <w:rFonts w:eastAsiaTheme="minorEastAsia"/>
          <w:color w:val="001B40" w:themeColor="text2"/>
          <w:lang w:val="en-GB"/>
        </w:rPr>
        <w:t xml:space="preserve"> (max. 5)</w:t>
      </w:r>
      <w:r w:rsidR="00D07804">
        <w:rPr>
          <w:rFonts w:eastAsiaTheme="minorEastAsia"/>
          <w:color w:val="001B40" w:themeColor="text2"/>
          <w:lang w:val="en-GB"/>
        </w:rPr>
        <w:t>:</w:t>
      </w:r>
      <w:r w:rsidR="001872F0">
        <w:rPr>
          <w:rFonts w:eastAsiaTheme="minorEastAsia"/>
          <w:color w:val="001B40" w:themeColor="text2"/>
          <w:lang w:val="en-GB"/>
        </w:rPr>
        <w:t xml:space="preserve"> </w:t>
      </w:r>
      <w:r w:rsidR="009B2561">
        <w:rPr>
          <w:rFonts w:eastAsia="Arial"/>
          <w:lang w:val="en-GB"/>
        </w:rPr>
        <w:t>[</w:t>
      </w:r>
      <w:r w:rsidR="001872F0">
        <w:rPr>
          <w:rFonts w:eastAsia="Arial"/>
          <w:lang w:val="en-GB"/>
        </w:rPr>
        <w:t xml:space="preserve">insert </w:t>
      </w:r>
      <w:r w:rsidR="009B2561">
        <w:rPr>
          <w:rFonts w:eastAsia="Arial"/>
          <w:lang w:val="en-GB"/>
        </w:rPr>
        <w:t>t</w:t>
      </w:r>
      <w:r w:rsidR="001872F0" w:rsidRPr="574BEFE3">
        <w:rPr>
          <w:rFonts w:eastAsia="Arial"/>
          <w:lang w:val="en-GB"/>
        </w:rPr>
        <w:t>ext here]</w:t>
      </w:r>
    </w:p>
    <w:p w14:paraId="52D18677" w14:textId="23D4F5E7" w:rsidR="00465983" w:rsidRPr="00197957" w:rsidRDefault="76BA69D5" w:rsidP="574BEFE3">
      <w:pPr>
        <w:pStyle w:val="VWSText"/>
        <w:rPr>
          <w:rFonts w:eastAsia="Arial"/>
          <w:lang w:val="en-US"/>
        </w:rPr>
      </w:pPr>
      <w:r w:rsidRPr="574BEFE3">
        <w:rPr>
          <w:rFonts w:eastAsia="Arial"/>
          <w:b/>
          <w:bCs/>
          <w:color w:val="001B40" w:themeColor="text2"/>
          <w:lang w:val="en-GB"/>
        </w:rPr>
        <w:t>Applicant</w:t>
      </w:r>
      <w:r w:rsidRPr="574BEFE3">
        <w:rPr>
          <w:rFonts w:eastAsia="Arial"/>
          <w:b/>
          <w:bCs/>
          <w:lang w:val="en-GB"/>
        </w:rPr>
        <w:t xml:space="preserve">: </w:t>
      </w:r>
      <w:r w:rsidRPr="574BEFE3">
        <w:rPr>
          <w:rFonts w:eastAsia="Arial"/>
          <w:lang w:val="en-GB"/>
        </w:rPr>
        <w:t>[</w:t>
      </w:r>
      <w:r w:rsidR="00D07804">
        <w:rPr>
          <w:rFonts w:eastAsia="Arial"/>
          <w:lang w:val="en-GB"/>
        </w:rPr>
        <w:t>insert</w:t>
      </w:r>
      <w:r w:rsidR="00D07804" w:rsidRPr="574BEFE3">
        <w:rPr>
          <w:rFonts w:eastAsia="Arial"/>
          <w:lang w:val="en-GB"/>
        </w:rPr>
        <w:t xml:space="preserve"> </w:t>
      </w:r>
      <w:r w:rsidRPr="574BEFE3">
        <w:rPr>
          <w:rFonts w:eastAsia="Arial"/>
          <w:lang w:val="en-GB"/>
        </w:rPr>
        <w:t>text here (academic title, name)]</w:t>
      </w:r>
    </w:p>
    <w:p w14:paraId="41B3C912" w14:textId="27705DFA" w:rsidR="00465983" w:rsidRPr="00197957" w:rsidRDefault="76BA69D5" w:rsidP="574BEFE3">
      <w:pPr>
        <w:pStyle w:val="VWSText"/>
        <w:rPr>
          <w:rFonts w:eastAsia="Arial"/>
          <w:lang w:val="en-US"/>
        </w:rPr>
      </w:pPr>
      <w:r w:rsidRPr="574BEFE3">
        <w:rPr>
          <w:rFonts w:eastAsia="Arial"/>
          <w:b/>
          <w:bCs/>
          <w:color w:val="001B40" w:themeColor="text2"/>
          <w:lang w:val="en-GB"/>
        </w:rPr>
        <w:t>Institution</w:t>
      </w:r>
      <w:r w:rsidRPr="574BEFE3">
        <w:rPr>
          <w:rFonts w:eastAsia="Arial"/>
          <w:b/>
          <w:bCs/>
          <w:color w:val="102B61"/>
          <w:lang w:val="en-GB"/>
        </w:rPr>
        <w:t>:</w:t>
      </w:r>
      <w:r w:rsidRPr="574BEFE3">
        <w:rPr>
          <w:rFonts w:eastAsia="Arial"/>
          <w:lang w:val="en-GB"/>
        </w:rPr>
        <w:t xml:space="preserve"> [</w:t>
      </w:r>
      <w:r w:rsidR="00F53210">
        <w:rPr>
          <w:rFonts w:eastAsia="Arial"/>
          <w:lang w:val="en-GB"/>
        </w:rPr>
        <w:t>insert</w:t>
      </w:r>
      <w:r w:rsidRPr="574BEFE3">
        <w:rPr>
          <w:rFonts w:eastAsia="Arial"/>
          <w:lang w:val="en-GB"/>
        </w:rPr>
        <w:t xml:space="preserve"> text here </w:t>
      </w:r>
      <w:r w:rsidR="00F53210">
        <w:rPr>
          <w:rFonts w:eastAsia="Arial"/>
          <w:lang w:val="en-GB"/>
        </w:rPr>
        <w:t>(</w:t>
      </w:r>
      <w:r w:rsidRPr="574BEFE3">
        <w:rPr>
          <w:rFonts w:eastAsia="Arial"/>
          <w:lang w:val="en-GB"/>
        </w:rPr>
        <w:t>(target) institution for the fellowship)]</w:t>
      </w:r>
    </w:p>
    <w:p w14:paraId="1ECC6859" w14:textId="68A5313A" w:rsidR="00465983" w:rsidRPr="00197957" w:rsidRDefault="76BA69D5" w:rsidP="574BEFE3">
      <w:pPr>
        <w:pStyle w:val="VWSText"/>
        <w:rPr>
          <w:rFonts w:eastAsia="Arial"/>
          <w:lang w:val="en-US"/>
        </w:rPr>
      </w:pPr>
      <w:r w:rsidRPr="574BEFE3">
        <w:rPr>
          <w:rFonts w:eastAsia="Arial"/>
          <w:b/>
          <w:bCs/>
          <w:color w:val="001B40" w:themeColor="text2"/>
          <w:lang w:val="en-GB"/>
        </w:rPr>
        <w:t xml:space="preserve">Total </w:t>
      </w:r>
      <w:r w:rsidR="00E91FEB">
        <w:rPr>
          <w:rFonts w:eastAsia="Arial"/>
          <w:b/>
          <w:bCs/>
          <w:color w:val="001B40" w:themeColor="text2"/>
          <w:lang w:val="en-GB"/>
        </w:rPr>
        <w:t>costs</w:t>
      </w:r>
      <w:r w:rsidRPr="574BEFE3">
        <w:rPr>
          <w:rFonts w:eastAsia="Arial"/>
          <w:b/>
          <w:bCs/>
          <w:color w:val="001B40" w:themeColor="text2"/>
          <w:lang w:val="en-GB"/>
        </w:rPr>
        <w:t xml:space="preserve"> (EUR):</w:t>
      </w:r>
      <w:r w:rsidRPr="574BEFE3">
        <w:rPr>
          <w:rFonts w:eastAsia="Arial"/>
          <w:lang w:val="en-GB"/>
        </w:rPr>
        <w:t xml:space="preserve"> [</w:t>
      </w:r>
      <w:r w:rsidR="008049FE">
        <w:rPr>
          <w:rFonts w:eastAsia="Arial"/>
          <w:lang w:val="en-GB"/>
        </w:rPr>
        <w:t>insert</w:t>
      </w:r>
      <w:r w:rsidRPr="574BEFE3">
        <w:rPr>
          <w:rFonts w:eastAsia="Arial"/>
          <w:lang w:val="en-GB"/>
        </w:rPr>
        <w:t xml:space="preserve"> text here (sum in EUR</w:t>
      </w:r>
      <w:r w:rsidR="00AE2F48">
        <w:rPr>
          <w:rFonts w:eastAsia="Arial"/>
          <w:lang w:val="en-GB"/>
        </w:rPr>
        <w:t xml:space="preserve"> </w:t>
      </w:r>
      <w:r w:rsidR="00FA75A4">
        <w:rPr>
          <w:rFonts w:eastAsia="Arial"/>
          <w:lang w:val="en-GB"/>
        </w:rPr>
        <w:t>as applied for</w:t>
      </w:r>
      <w:r w:rsidR="006F0B8B">
        <w:rPr>
          <w:rFonts w:eastAsia="Arial"/>
          <w:lang w:val="en-GB"/>
        </w:rPr>
        <w:t xml:space="preserve">, </w:t>
      </w:r>
      <w:r w:rsidR="00AE2F48">
        <w:rPr>
          <w:rFonts w:eastAsia="Arial"/>
          <w:lang w:val="en-GB"/>
        </w:rPr>
        <w:t>excluding potential own contribution</w:t>
      </w:r>
      <w:r w:rsidR="006F0B8B">
        <w:rPr>
          <w:rFonts w:eastAsia="Arial"/>
          <w:lang w:val="en-GB"/>
        </w:rPr>
        <w:t>s</w:t>
      </w:r>
      <w:r w:rsidRPr="574BEFE3">
        <w:rPr>
          <w:rFonts w:eastAsia="Arial"/>
          <w:lang w:val="en-GB"/>
        </w:rPr>
        <w:t>)]</w:t>
      </w:r>
    </w:p>
    <w:p w14:paraId="55AF89FE" w14:textId="06257EC6" w:rsidR="00465983" w:rsidRPr="00197957" w:rsidRDefault="76BA69D5" w:rsidP="574BEFE3">
      <w:pPr>
        <w:pStyle w:val="VWSText"/>
        <w:rPr>
          <w:rFonts w:eastAsia="Arial"/>
          <w:lang w:val="en-US"/>
        </w:rPr>
      </w:pPr>
      <w:r w:rsidRPr="574BEFE3">
        <w:rPr>
          <w:rFonts w:eastAsia="Arial"/>
          <w:b/>
          <w:bCs/>
          <w:color w:val="001B40" w:themeColor="text2"/>
          <w:lang w:val="en-GB"/>
        </w:rPr>
        <w:t>Project duration:</w:t>
      </w:r>
      <w:r w:rsidRPr="574BEFE3">
        <w:rPr>
          <w:rFonts w:eastAsia="Arial"/>
          <w:b/>
          <w:bCs/>
          <w:sz w:val="22"/>
          <w:szCs w:val="22"/>
          <w:lang w:val="en-GB"/>
        </w:rPr>
        <w:t xml:space="preserve"> </w:t>
      </w:r>
      <w:r w:rsidRPr="574BEFE3">
        <w:rPr>
          <w:rFonts w:eastAsia="Arial"/>
          <w:lang w:val="en-GB"/>
        </w:rPr>
        <w:t>[</w:t>
      </w:r>
      <w:r w:rsidR="008049FE">
        <w:rPr>
          <w:rFonts w:eastAsia="Arial"/>
          <w:lang w:val="en-GB"/>
        </w:rPr>
        <w:t>insert</w:t>
      </w:r>
      <w:r w:rsidRPr="574BEFE3">
        <w:rPr>
          <w:rFonts w:eastAsia="Arial"/>
          <w:lang w:val="en-GB"/>
        </w:rPr>
        <w:t xml:space="preserve"> text here (years</w:t>
      </w:r>
      <w:r w:rsidR="008049FE">
        <w:rPr>
          <w:rFonts w:eastAsia="Arial"/>
          <w:lang w:val="en-GB"/>
        </w:rPr>
        <w:t>/months</w:t>
      </w:r>
      <w:r w:rsidRPr="574BEFE3">
        <w:rPr>
          <w:rFonts w:eastAsia="Arial"/>
          <w:lang w:val="en-GB"/>
        </w:rPr>
        <w:t>)]</w:t>
      </w:r>
    </w:p>
    <w:p w14:paraId="74328294" w14:textId="7FC5371E" w:rsidR="00197957" w:rsidRDefault="00197957" w:rsidP="00197957">
      <w:pPr>
        <w:pStyle w:val="VWS1nummeriert"/>
        <w:numPr>
          <w:ilvl w:val="0"/>
          <w:numId w:val="13"/>
        </w:numPr>
        <w:rPr>
          <w:lang w:val="en-US"/>
        </w:rPr>
      </w:pPr>
      <w:bookmarkStart w:id="5" w:name="_Hlk192153261"/>
      <w:r w:rsidRPr="003F3254">
        <w:rPr>
          <w:lang w:val="en-US"/>
        </w:rPr>
        <w:t>S</w:t>
      </w:r>
      <w:r w:rsidR="00EB5D9D">
        <w:rPr>
          <w:lang w:val="en-US"/>
        </w:rPr>
        <w:t>cientifi</w:t>
      </w:r>
      <w:r w:rsidR="00B5774C">
        <w:rPr>
          <w:lang w:val="en-US"/>
        </w:rPr>
        <w:t>c</w:t>
      </w:r>
      <w:r w:rsidR="00EB5D9D">
        <w:rPr>
          <w:lang w:val="en-US"/>
        </w:rPr>
        <w:t xml:space="preserve"> Abstract</w:t>
      </w:r>
      <w:bookmarkEnd w:id="5"/>
    </w:p>
    <w:p w14:paraId="755CC03A" w14:textId="73D38C25" w:rsidR="00005AFC" w:rsidRPr="00005AFC" w:rsidRDefault="00864D63" w:rsidP="00197957">
      <w:pPr>
        <w:pStyle w:val="VWSText"/>
        <w:rPr>
          <w:lang w:val="en-US"/>
        </w:rPr>
      </w:pPr>
      <w:r w:rsidRPr="00B75FED">
        <w:rPr>
          <w:i/>
          <w:lang w:val="en-US"/>
        </w:rPr>
        <w:t xml:space="preserve">This abstract will be made available to your reviewers. </w:t>
      </w:r>
      <w:r w:rsidR="008041E7">
        <w:rPr>
          <w:i/>
          <w:lang w:val="en-US"/>
        </w:rPr>
        <w:t xml:space="preserve">You can find </w:t>
      </w:r>
      <w:r w:rsidR="009757A0">
        <w:rPr>
          <w:i/>
          <w:lang w:val="en-US"/>
        </w:rPr>
        <w:t>more detailed</w:t>
      </w:r>
      <w:r w:rsidR="007C1288">
        <w:rPr>
          <w:i/>
          <w:lang w:val="en-US"/>
        </w:rPr>
        <w:t xml:space="preserve"> information on the review process in the respective guideline</w:t>
      </w:r>
      <w:r w:rsidR="00456C94">
        <w:rPr>
          <w:i/>
          <w:lang w:val="en-US"/>
        </w:rPr>
        <w:t>s</w:t>
      </w:r>
      <w:r w:rsidRPr="00B75FED">
        <w:rPr>
          <w:i/>
          <w:lang w:val="en-US"/>
        </w:rPr>
        <w:t xml:space="preserve"> </w:t>
      </w:r>
      <w:r w:rsidR="00005AFC">
        <w:rPr>
          <w:lang w:val="en-US"/>
        </w:rPr>
        <w:t>(</w:t>
      </w:r>
      <w:r w:rsidR="00005AFC" w:rsidRPr="00005AFC">
        <w:rPr>
          <w:lang w:val="en-US"/>
        </w:rPr>
        <w:t>m</w:t>
      </w:r>
      <w:r w:rsidR="00005AFC">
        <w:rPr>
          <w:lang w:val="en-US"/>
        </w:rPr>
        <w:t>ax 200 words)</w:t>
      </w:r>
      <w:r w:rsidR="00E4355C">
        <w:rPr>
          <w:lang w:val="en-US"/>
        </w:rPr>
        <w:t>.</w:t>
      </w:r>
    </w:p>
    <w:p w14:paraId="416F9074" w14:textId="0A0153A4" w:rsidR="00005AFC" w:rsidRPr="00005AFC" w:rsidRDefault="00197957" w:rsidP="00197957">
      <w:pPr>
        <w:pStyle w:val="VWSText"/>
      </w:pPr>
      <w:r w:rsidRPr="008720AF">
        <w:fldChar w:fldCharType="begin">
          <w:ffData>
            <w:name w:val=""/>
            <w:enabled/>
            <w:calcOnExit w:val="0"/>
            <w:textInput/>
          </w:ffData>
        </w:fldChar>
      </w:r>
      <w:r w:rsidRPr="008720AF">
        <w:instrText xml:space="preserve"> FORMTEXT </w:instrText>
      </w:r>
      <w:r w:rsidRPr="008720AF">
        <w:fldChar w:fldCharType="separate"/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fldChar w:fldCharType="end"/>
      </w:r>
    </w:p>
    <w:p w14:paraId="338E6D5B" w14:textId="149671CB" w:rsidR="00005AFC" w:rsidRDefault="00005AFC" w:rsidP="00005AFC">
      <w:pPr>
        <w:pStyle w:val="VWS1nummeriert"/>
        <w:rPr>
          <w:lang w:val="en-US"/>
        </w:rPr>
      </w:pPr>
      <w:r>
        <w:rPr>
          <w:lang w:val="en-US"/>
        </w:rPr>
        <w:t xml:space="preserve">Lay </w:t>
      </w:r>
      <w:r w:rsidR="0055209C">
        <w:rPr>
          <w:lang w:val="en-US"/>
        </w:rPr>
        <w:t>S</w:t>
      </w:r>
      <w:r>
        <w:rPr>
          <w:lang w:val="en-US"/>
        </w:rPr>
        <w:t xml:space="preserve">ummary </w:t>
      </w:r>
    </w:p>
    <w:p w14:paraId="21B6792A" w14:textId="22F1A14D" w:rsidR="00005AFC" w:rsidRDefault="00597989" w:rsidP="00197957">
      <w:pPr>
        <w:pStyle w:val="VWSText"/>
        <w:rPr>
          <w:lang w:val="en-US" w:eastAsia="en-US"/>
        </w:rPr>
      </w:pPr>
      <w:r w:rsidRPr="00A74BC0">
        <w:rPr>
          <w:i/>
          <w:lang w:val="en-US" w:eastAsia="en-US"/>
        </w:rPr>
        <w:t xml:space="preserve">This </w:t>
      </w:r>
      <w:r w:rsidR="00A322BB" w:rsidRPr="005E764D">
        <w:rPr>
          <w:i/>
          <w:lang w:val="en-US"/>
        </w:rPr>
        <w:t xml:space="preserve">abstract will </w:t>
      </w:r>
      <w:r w:rsidR="00F24091">
        <w:rPr>
          <w:i/>
          <w:lang w:val="en-US"/>
        </w:rPr>
        <w:t xml:space="preserve">appear on the Volkswagen Foundation’s </w:t>
      </w:r>
      <w:r w:rsidR="00A322BB" w:rsidRPr="005E764D">
        <w:rPr>
          <w:i/>
          <w:lang w:val="en-US"/>
        </w:rPr>
        <w:t xml:space="preserve">project </w:t>
      </w:r>
      <w:r w:rsidR="00A322BB">
        <w:rPr>
          <w:i/>
          <w:lang w:val="en-US"/>
        </w:rPr>
        <w:t>database</w:t>
      </w:r>
      <w:r w:rsidR="00EA520E">
        <w:rPr>
          <w:i/>
          <w:lang w:val="en-US"/>
        </w:rPr>
        <w:t xml:space="preserve"> in case of approval</w:t>
      </w:r>
      <w:r w:rsidR="00A322BB" w:rsidRPr="005E764D">
        <w:rPr>
          <w:i/>
          <w:lang w:val="en-US"/>
        </w:rPr>
        <w:t xml:space="preserve">. Please write the abstract </w:t>
      </w:r>
      <w:r w:rsidR="000C75AC">
        <w:rPr>
          <w:i/>
          <w:lang w:val="en-US"/>
        </w:rPr>
        <w:t>for</w:t>
      </w:r>
      <w:r w:rsidR="00A322BB" w:rsidRPr="005E764D">
        <w:rPr>
          <w:i/>
          <w:lang w:val="en-US"/>
        </w:rPr>
        <w:t xml:space="preserve"> a </w:t>
      </w:r>
      <w:r w:rsidR="00EA520E">
        <w:rPr>
          <w:i/>
          <w:lang w:val="en-US"/>
        </w:rPr>
        <w:t xml:space="preserve">general academic audience without </w:t>
      </w:r>
      <w:r w:rsidR="00213783">
        <w:rPr>
          <w:i/>
          <w:lang w:val="en-US"/>
        </w:rPr>
        <w:t>specific expertise.</w:t>
      </w:r>
      <w:r w:rsidR="00A322BB" w:rsidRPr="005E764D">
        <w:rPr>
          <w:i/>
          <w:lang w:val="en-US"/>
        </w:rPr>
        <w:t xml:space="preserve"> Please avoid subject-specific abbreviations or explain them</w:t>
      </w:r>
      <w:r w:rsidR="00242D0A">
        <w:rPr>
          <w:i/>
          <w:lang w:val="en-US"/>
        </w:rPr>
        <w:t>,</w:t>
      </w:r>
      <w:r w:rsidR="00E4355C">
        <w:rPr>
          <w:i/>
          <w:lang w:val="en-US"/>
        </w:rPr>
        <w:t xml:space="preserve"> if necessary</w:t>
      </w:r>
      <w:r w:rsidR="00005AFC">
        <w:rPr>
          <w:lang w:val="en-US" w:eastAsia="en-US"/>
        </w:rPr>
        <w:t xml:space="preserve"> (max 200 words)</w:t>
      </w:r>
      <w:r w:rsidR="00E4355C">
        <w:rPr>
          <w:lang w:val="en-US" w:eastAsia="en-US"/>
        </w:rPr>
        <w:t>.</w:t>
      </w:r>
    </w:p>
    <w:p w14:paraId="40BC2149" w14:textId="59E1964D" w:rsidR="061AD498" w:rsidRDefault="00005AFC" w:rsidP="061AD498">
      <w:pPr>
        <w:pStyle w:val="VWSText"/>
      </w:pPr>
      <w:r w:rsidRPr="008720AF">
        <w:fldChar w:fldCharType="begin">
          <w:ffData>
            <w:name w:val=""/>
            <w:enabled/>
            <w:calcOnExit w:val="0"/>
            <w:textInput/>
          </w:ffData>
        </w:fldChar>
      </w:r>
      <w:r w:rsidRPr="008720AF">
        <w:instrText xml:space="preserve"> FORMTEXT </w:instrText>
      </w:r>
      <w:r w:rsidRPr="008720AF">
        <w:fldChar w:fldCharType="separate"/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fldChar w:fldCharType="end"/>
      </w:r>
    </w:p>
    <w:p w14:paraId="4573A936" w14:textId="3FE8D071" w:rsidR="14D5FE7E" w:rsidRPr="00A74BC0" w:rsidRDefault="007E6A15" w:rsidP="007E6A15">
      <w:pPr>
        <w:pStyle w:val="berschrift1"/>
      </w:pPr>
      <w:r>
        <w:lastRenderedPageBreak/>
        <w:t>Motivation</w:t>
      </w:r>
    </w:p>
    <w:p w14:paraId="60AB4C54" w14:textId="4D7B4AF3" w:rsidR="14D5FE7E" w:rsidRDefault="14D5FE7E" w:rsidP="061AD498">
      <w:pPr>
        <w:pStyle w:val="VWSText"/>
        <w:rPr>
          <w:lang w:val="en-US"/>
        </w:rPr>
      </w:pPr>
      <w:r w:rsidRPr="00C002AC">
        <w:rPr>
          <w:i/>
          <w:iCs/>
          <w:lang w:val="en-US"/>
        </w:rPr>
        <w:t xml:space="preserve">Please describe your personal motivation for the research project and </w:t>
      </w:r>
      <w:r w:rsidR="0059737E" w:rsidRPr="00C002AC">
        <w:rPr>
          <w:i/>
          <w:iCs/>
          <w:lang w:val="en-US"/>
        </w:rPr>
        <w:t>the</w:t>
      </w:r>
      <w:r w:rsidRPr="00C002AC">
        <w:rPr>
          <w:i/>
          <w:iCs/>
          <w:lang w:val="en-US"/>
        </w:rPr>
        <w:t xml:space="preserve"> career </w:t>
      </w:r>
      <w:r w:rsidR="4623E0AB" w:rsidRPr="00C002AC">
        <w:rPr>
          <w:i/>
          <w:iCs/>
          <w:lang w:val="en-US"/>
        </w:rPr>
        <w:t>perspectives</w:t>
      </w:r>
      <w:r w:rsidRPr="00C002AC">
        <w:rPr>
          <w:i/>
          <w:iCs/>
          <w:lang w:val="en-US"/>
        </w:rPr>
        <w:t xml:space="preserve"> </w:t>
      </w:r>
      <w:r w:rsidR="1292B671" w:rsidRPr="00C002AC">
        <w:rPr>
          <w:i/>
          <w:iCs/>
          <w:lang w:val="en-US"/>
        </w:rPr>
        <w:t>you want to pursue</w:t>
      </w:r>
      <w:r w:rsidR="0E90354B" w:rsidRPr="00C002AC">
        <w:rPr>
          <w:i/>
          <w:iCs/>
          <w:lang w:val="en-US"/>
        </w:rPr>
        <w:t xml:space="preserve"> within this funding program. </w:t>
      </w:r>
      <w:r w:rsidR="00121C86" w:rsidRPr="00C002AC">
        <w:rPr>
          <w:i/>
          <w:iCs/>
          <w:lang w:val="en-US"/>
        </w:rPr>
        <w:t>Shortly elaborate on the benefits that you expect from</w:t>
      </w:r>
      <w:r w:rsidR="00144492" w:rsidRPr="00C002AC">
        <w:rPr>
          <w:i/>
          <w:iCs/>
          <w:lang w:val="en-US"/>
        </w:rPr>
        <w:t xml:space="preserve"> </w:t>
      </w:r>
      <w:r w:rsidR="00F357F0" w:rsidRPr="00C002AC">
        <w:rPr>
          <w:i/>
          <w:iCs/>
          <w:lang w:val="en-US"/>
        </w:rPr>
        <w:t>working in and with an interdisciplinary cohort of fellows</w:t>
      </w:r>
      <w:r w:rsidR="00E82498" w:rsidRPr="00C002AC">
        <w:rPr>
          <w:i/>
          <w:iCs/>
          <w:lang w:val="en-US"/>
        </w:rPr>
        <w:t xml:space="preserve"> as well as from </w:t>
      </w:r>
      <w:r w:rsidR="00121C86" w:rsidRPr="00C002AC">
        <w:rPr>
          <w:i/>
          <w:iCs/>
          <w:lang w:val="en-US"/>
        </w:rPr>
        <w:t>cross</w:t>
      </w:r>
      <w:r w:rsidR="00144492" w:rsidRPr="00C002AC">
        <w:rPr>
          <w:i/>
          <w:iCs/>
          <w:lang w:val="en-US"/>
        </w:rPr>
        <w:t>-</w:t>
      </w:r>
      <w:r w:rsidR="00121C86" w:rsidRPr="00C002AC">
        <w:rPr>
          <w:i/>
          <w:iCs/>
          <w:lang w:val="en-US"/>
        </w:rPr>
        <w:t xml:space="preserve">sectoral </w:t>
      </w:r>
      <w:r w:rsidR="00144492" w:rsidRPr="00C002AC">
        <w:rPr>
          <w:i/>
          <w:iCs/>
          <w:lang w:val="en-US"/>
        </w:rPr>
        <w:t>exchange</w:t>
      </w:r>
      <w:r w:rsidR="003840A2" w:rsidRPr="00C002AC">
        <w:rPr>
          <w:i/>
          <w:iCs/>
          <w:lang w:val="en-US"/>
        </w:rPr>
        <w:t>. Please explain which institution you have chosen to c</w:t>
      </w:r>
      <w:r w:rsidR="000A4E0F" w:rsidRPr="00C002AC">
        <w:rPr>
          <w:i/>
          <w:iCs/>
          <w:lang w:val="en-US"/>
        </w:rPr>
        <w:t>onduct</w:t>
      </w:r>
      <w:r w:rsidR="003840A2" w:rsidRPr="00C002AC">
        <w:rPr>
          <w:i/>
          <w:iCs/>
          <w:lang w:val="en-US"/>
        </w:rPr>
        <w:t xml:space="preserve"> the fellowship and why</w:t>
      </w:r>
      <w:r w:rsidR="000A4E0F">
        <w:rPr>
          <w:lang w:val="en-US"/>
        </w:rPr>
        <w:t xml:space="preserve"> </w:t>
      </w:r>
      <w:r w:rsidR="0E90354B" w:rsidRPr="061AD498">
        <w:rPr>
          <w:lang w:val="en-US"/>
        </w:rPr>
        <w:t>(max 300 words)</w:t>
      </w:r>
      <w:r w:rsidR="003F2CBE">
        <w:rPr>
          <w:lang w:val="en-US"/>
        </w:rPr>
        <w:t>.</w:t>
      </w:r>
    </w:p>
    <w:p w14:paraId="7BE21819" w14:textId="41019D57" w:rsidR="14D5FE7E" w:rsidRDefault="14D5FE7E" w:rsidP="061AD498">
      <w:pPr>
        <w:pStyle w:val="VWSText"/>
      </w:pPr>
      <w:fldSimple w:instr=" FORMTEXT ">
        <w:r>
          <w:t>     </w:t>
        </w:r>
      </w:fldSimple>
    </w:p>
    <w:p w14:paraId="114A0080" w14:textId="4A43D648" w:rsidR="00197957" w:rsidRDefault="3281A11A" w:rsidP="00197957">
      <w:pPr>
        <w:pStyle w:val="VWS1nummeriert"/>
        <w:numPr>
          <w:ilvl w:val="0"/>
          <w:numId w:val="13"/>
        </w:numPr>
        <w:rPr>
          <w:lang w:val="en-US"/>
        </w:rPr>
      </w:pPr>
      <w:bookmarkStart w:id="6" w:name="_Hlk192153276"/>
      <w:r w:rsidRPr="061AD498">
        <w:rPr>
          <w:lang w:val="en-US"/>
        </w:rPr>
        <w:t>Research Objective</w:t>
      </w:r>
      <w:r w:rsidR="007638FC">
        <w:rPr>
          <w:lang w:val="en-US"/>
        </w:rPr>
        <w:t>(s)</w:t>
      </w:r>
    </w:p>
    <w:p w14:paraId="5E480F80" w14:textId="1BDACF3B" w:rsidR="52F84F4A" w:rsidRDefault="3281A11A" w:rsidP="52F84F4A">
      <w:pPr>
        <w:pStyle w:val="VWSText"/>
        <w:rPr>
          <w:lang w:val="en-US"/>
        </w:rPr>
      </w:pPr>
      <w:r w:rsidRPr="004C3748">
        <w:rPr>
          <w:rFonts w:eastAsia="Arial"/>
          <w:i/>
          <w:iCs/>
          <w:lang w:val="en-GB"/>
        </w:rPr>
        <w:t>Please de</w:t>
      </w:r>
      <w:r w:rsidR="00912111" w:rsidRPr="004C3748">
        <w:rPr>
          <w:rFonts w:eastAsia="Arial"/>
          <w:i/>
          <w:iCs/>
          <w:lang w:val="en-GB"/>
        </w:rPr>
        <w:t>tail</w:t>
      </w:r>
      <w:r w:rsidRPr="004C3748">
        <w:rPr>
          <w:rFonts w:eastAsia="Arial"/>
          <w:i/>
          <w:iCs/>
          <w:lang w:val="en-GB"/>
        </w:rPr>
        <w:t xml:space="preserve"> your topic and its relevance for the nexus </w:t>
      </w:r>
      <w:r w:rsidR="00631155" w:rsidRPr="004C3748">
        <w:rPr>
          <w:rFonts w:eastAsia="Arial"/>
          <w:i/>
          <w:iCs/>
          <w:lang w:val="en-GB"/>
        </w:rPr>
        <w:t>of</w:t>
      </w:r>
      <w:r w:rsidRPr="004C3748">
        <w:rPr>
          <w:rFonts w:eastAsia="Arial"/>
          <w:i/>
          <w:iCs/>
          <w:lang w:val="en-GB"/>
        </w:rPr>
        <w:t xml:space="preserve"> security and technology. </w:t>
      </w:r>
      <w:r w:rsidR="00B7024F" w:rsidRPr="004C3748">
        <w:rPr>
          <w:rFonts w:eastAsia="Arial"/>
          <w:i/>
          <w:iCs/>
          <w:lang w:val="en-GB"/>
        </w:rPr>
        <w:t>Based on the state of the art, identify the research gap</w:t>
      </w:r>
      <w:r w:rsidR="00A74EF2" w:rsidRPr="004C3748">
        <w:rPr>
          <w:rFonts w:eastAsia="Arial"/>
          <w:i/>
          <w:iCs/>
          <w:lang w:val="en-GB"/>
        </w:rPr>
        <w:t xml:space="preserve"> and </w:t>
      </w:r>
      <w:r w:rsidR="004B223C" w:rsidRPr="004C3748">
        <w:rPr>
          <w:rFonts w:eastAsia="Arial"/>
          <w:i/>
          <w:iCs/>
          <w:lang w:val="en-GB"/>
        </w:rPr>
        <w:t>state</w:t>
      </w:r>
      <w:r w:rsidR="00E74BFF" w:rsidRPr="004C3748">
        <w:rPr>
          <w:rFonts w:eastAsia="Arial"/>
          <w:i/>
          <w:iCs/>
          <w:lang w:val="en-GB"/>
        </w:rPr>
        <w:t xml:space="preserve"> </w:t>
      </w:r>
      <w:r w:rsidR="00A74EF2" w:rsidRPr="004C3748">
        <w:rPr>
          <w:rFonts w:eastAsia="Arial"/>
          <w:i/>
          <w:iCs/>
          <w:lang w:val="en-GB"/>
        </w:rPr>
        <w:t>your research questions</w:t>
      </w:r>
      <w:r w:rsidR="00E74BFF" w:rsidRPr="004C3748">
        <w:rPr>
          <w:rFonts w:eastAsia="Arial"/>
          <w:i/>
          <w:iCs/>
          <w:lang w:val="en-GB"/>
        </w:rPr>
        <w:t xml:space="preserve">. Please also elaborate on the </w:t>
      </w:r>
      <w:r w:rsidR="00362DED" w:rsidRPr="004C3748">
        <w:rPr>
          <w:rFonts w:eastAsia="Arial"/>
          <w:i/>
          <w:iCs/>
          <w:lang w:val="en-GB"/>
        </w:rPr>
        <w:t>potential</w:t>
      </w:r>
      <w:r w:rsidR="00E74BFF" w:rsidRPr="004C3748">
        <w:rPr>
          <w:rFonts w:eastAsia="Arial"/>
          <w:i/>
          <w:iCs/>
          <w:lang w:val="en-GB"/>
        </w:rPr>
        <w:t xml:space="preserve"> </w:t>
      </w:r>
      <w:r w:rsidR="00EE5D91" w:rsidRPr="004C3748">
        <w:rPr>
          <w:rFonts w:eastAsia="Arial"/>
          <w:i/>
          <w:iCs/>
          <w:lang w:val="en-GB"/>
        </w:rPr>
        <w:t>of your research for cross sectoral exchange and vice versa</w:t>
      </w:r>
      <w:r w:rsidR="004A3641">
        <w:rPr>
          <w:rFonts w:eastAsia="Arial"/>
          <w:lang w:val="en-GB"/>
        </w:rPr>
        <w:t xml:space="preserve"> </w:t>
      </w:r>
      <w:r w:rsidR="6E10BA32" w:rsidRPr="061AD498">
        <w:rPr>
          <w:rFonts w:eastAsia="Arial"/>
          <w:lang w:val="en-GB"/>
        </w:rPr>
        <w:t>(max 500 words)</w:t>
      </w:r>
      <w:r w:rsidR="00607A99">
        <w:rPr>
          <w:rFonts w:eastAsia="Arial"/>
          <w:lang w:val="en-GB"/>
        </w:rPr>
        <w:t>.</w:t>
      </w:r>
    </w:p>
    <w:p w14:paraId="0FB14DCA" w14:textId="5975AF91" w:rsidR="00197957" w:rsidRPr="005527D9" w:rsidRDefault="005527D9" w:rsidP="00197957">
      <w:pPr>
        <w:pStyle w:val="VWSText"/>
      </w:pPr>
      <w:r w:rsidRPr="008720AF">
        <w:fldChar w:fldCharType="begin">
          <w:ffData>
            <w:name w:val=""/>
            <w:enabled/>
            <w:calcOnExit w:val="0"/>
            <w:textInput/>
          </w:ffData>
        </w:fldChar>
      </w:r>
      <w:r w:rsidRPr="008720AF">
        <w:instrText xml:space="preserve"> FORMTEXT </w:instrText>
      </w:r>
      <w:r w:rsidRPr="008720AF">
        <w:fldChar w:fldCharType="separate"/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fldChar w:fldCharType="end"/>
      </w:r>
    </w:p>
    <w:p w14:paraId="7AF1480A" w14:textId="0B83F4B7" w:rsidR="00197957" w:rsidRDefault="36333D5E" w:rsidP="00197957">
      <w:pPr>
        <w:pStyle w:val="VWS1nummeriert"/>
        <w:numPr>
          <w:ilvl w:val="0"/>
          <w:numId w:val="13"/>
        </w:numPr>
        <w:rPr>
          <w:lang w:val="en-US"/>
        </w:rPr>
      </w:pPr>
      <w:bookmarkStart w:id="7" w:name="_Hlk192153289"/>
      <w:bookmarkEnd w:id="6"/>
      <w:r w:rsidRPr="061AD498">
        <w:rPr>
          <w:lang w:val="en-US"/>
        </w:rPr>
        <w:t xml:space="preserve">Research </w:t>
      </w:r>
      <w:r w:rsidR="00356B13">
        <w:rPr>
          <w:lang w:val="en-US"/>
        </w:rPr>
        <w:t>Design</w:t>
      </w:r>
    </w:p>
    <w:p w14:paraId="50EBBBC6" w14:textId="3DB55B28" w:rsidR="005527D9" w:rsidRPr="005527D9" w:rsidRDefault="0AF39A33" w:rsidP="00197957">
      <w:pPr>
        <w:pStyle w:val="VWSText"/>
        <w:rPr>
          <w:lang w:val="en-US"/>
        </w:rPr>
      </w:pPr>
      <w:r w:rsidRPr="00903FD0">
        <w:rPr>
          <w:i/>
          <w:iCs/>
          <w:lang w:val="en-US"/>
        </w:rPr>
        <w:t xml:space="preserve">Please describe the theoretical </w:t>
      </w:r>
      <w:r w:rsidR="002C4280" w:rsidRPr="00903FD0">
        <w:rPr>
          <w:i/>
          <w:iCs/>
          <w:lang w:val="en-US"/>
        </w:rPr>
        <w:t>and</w:t>
      </w:r>
      <w:r w:rsidR="165C3BEF" w:rsidRPr="00903FD0">
        <w:rPr>
          <w:i/>
          <w:iCs/>
          <w:lang w:val="en-US"/>
        </w:rPr>
        <w:t xml:space="preserve"> methodological </w:t>
      </w:r>
      <w:r w:rsidRPr="00903FD0">
        <w:rPr>
          <w:i/>
          <w:iCs/>
          <w:lang w:val="en-US"/>
        </w:rPr>
        <w:t>approach</w:t>
      </w:r>
      <w:r w:rsidR="00F74E4B" w:rsidRPr="00903FD0">
        <w:rPr>
          <w:i/>
          <w:iCs/>
          <w:lang w:val="en-US"/>
        </w:rPr>
        <w:t>(</w:t>
      </w:r>
      <w:r w:rsidRPr="00903FD0">
        <w:rPr>
          <w:i/>
          <w:iCs/>
          <w:lang w:val="en-US"/>
        </w:rPr>
        <w:t>es</w:t>
      </w:r>
      <w:r w:rsidR="00F74E4B" w:rsidRPr="00903FD0">
        <w:rPr>
          <w:i/>
          <w:iCs/>
          <w:lang w:val="en-US"/>
        </w:rPr>
        <w:t>)</w:t>
      </w:r>
      <w:r w:rsidR="66CAB4D7" w:rsidRPr="00903FD0">
        <w:rPr>
          <w:i/>
          <w:iCs/>
          <w:lang w:val="en-US"/>
        </w:rPr>
        <w:t xml:space="preserve"> your</w:t>
      </w:r>
      <w:r w:rsidR="72E16074" w:rsidRPr="00903FD0">
        <w:rPr>
          <w:i/>
          <w:iCs/>
          <w:lang w:val="en-US"/>
        </w:rPr>
        <w:t xml:space="preserve"> research</w:t>
      </w:r>
      <w:r w:rsidR="66CAB4D7" w:rsidRPr="00903FD0">
        <w:rPr>
          <w:i/>
          <w:iCs/>
          <w:lang w:val="en-US"/>
        </w:rPr>
        <w:t xml:space="preserve"> </w:t>
      </w:r>
      <w:r w:rsidR="002C4280" w:rsidRPr="00903FD0">
        <w:rPr>
          <w:i/>
          <w:iCs/>
          <w:lang w:val="en-US"/>
        </w:rPr>
        <w:t>is based upon</w:t>
      </w:r>
      <w:r w:rsidR="66CAB4D7" w:rsidRPr="00903FD0">
        <w:rPr>
          <w:i/>
          <w:iCs/>
          <w:lang w:val="en-US"/>
        </w:rPr>
        <w:t xml:space="preserve">. </w:t>
      </w:r>
      <w:r w:rsidR="00725DA3" w:rsidRPr="00903FD0">
        <w:rPr>
          <w:i/>
          <w:iCs/>
          <w:lang w:val="en-US"/>
        </w:rPr>
        <w:t>Elaborate on the</w:t>
      </w:r>
      <w:r w:rsidR="66CAB4D7" w:rsidRPr="00903FD0">
        <w:rPr>
          <w:i/>
          <w:iCs/>
          <w:lang w:val="en-US"/>
        </w:rPr>
        <w:t xml:space="preserve"> scientific impact you intend to achieve</w:t>
      </w:r>
      <w:r w:rsidR="002C4280" w:rsidRPr="00903FD0">
        <w:rPr>
          <w:i/>
          <w:iCs/>
          <w:lang w:val="en-US"/>
        </w:rPr>
        <w:t>, possibl</w:t>
      </w:r>
      <w:r w:rsidR="00BB1DE3" w:rsidRPr="00903FD0">
        <w:rPr>
          <w:i/>
          <w:iCs/>
          <w:lang w:val="en-US"/>
        </w:rPr>
        <w:t>y including relevant journals and other publication outlets</w:t>
      </w:r>
      <w:r w:rsidR="00BB1DE3">
        <w:rPr>
          <w:lang w:val="en-US"/>
        </w:rPr>
        <w:t xml:space="preserve"> </w:t>
      </w:r>
      <w:r w:rsidR="7A8120D6" w:rsidRPr="061AD498">
        <w:rPr>
          <w:lang w:val="en-US"/>
        </w:rPr>
        <w:t>(max 500 words)</w:t>
      </w:r>
      <w:r w:rsidR="00BB1DE3">
        <w:rPr>
          <w:lang w:val="en-US"/>
        </w:rPr>
        <w:t>.</w:t>
      </w:r>
    </w:p>
    <w:p w14:paraId="038EAC68" w14:textId="72EF7C04" w:rsidR="00197957" w:rsidRPr="0056043E" w:rsidRDefault="004C76CF" w:rsidP="00197957">
      <w:pPr>
        <w:pStyle w:val="VWSText"/>
      </w:pPr>
      <w:r w:rsidRPr="008720AF">
        <w:fldChar w:fldCharType="begin">
          <w:ffData>
            <w:name w:val=""/>
            <w:enabled/>
            <w:calcOnExit w:val="0"/>
            <w:textInput/>
          </w:ffData>
        </w:fldChar>
      </w:r>
      <w:r w:rsidRPr="008720AF">
        <w:instrText xml:space="preserve"> FORMTEXT </w:instrText>
      </w:r>
      <w:r w:rsidRPr="008720AF">
        <w:fldChar w:fldCharType="separate"/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fldChar w:fldCharType="end"/>
      </w:r>
    </w:p>
    <w:p w14:paraId="629958A2" w14:textId="042656D5" w:rsidR="00197957" w:rsidRDefault="25B5B3C3" w:rsidP="00197957">
      <w:pPr>
        <w:pStyle w:val="VWS1nummeriert"/>
        <w:numPr>
          <w:ilvl w:val="0"/>
          <w:numId w:val="13"/>
        </w:numPr>
        <w:rPr>
          <w:lang w:val="en-US"/>
        </w:rPr>
      </w:pPr>
      <w:bookmarkStart w:id="8" w:name="_Hlk192153309"/>
      <w:bookmarkEnd w:id="7"/>
      <w:r w:rsidRPr="061AD498">
        <w:rPr>
          <w:lang w:val="en-US"/>
        </w:rPr>
        <w:t xml:space="preserve"> </w:t>
      </w:r>
      <w:r w:rsidR="0057031F">
        <w:rPr>
          <w:lang w:val="en-US"/>
        </w:rPr>
        <w:t>Outreach</w:t>
      </w:r>
      <w:r w:rsidR="00196919">
        <w:rPr>
          <w:lang w:val="en-US"/>
        </w:rPr>
        <w:t xml:space="preserve"> </w:t>
      </w:r>
      <w:r w:rsidR="6F4AF839" w:rsidRPr="061AD498">
        <w:rPr>
          <w:lang w:val="en-US"/>
        </w:rPr>
        <w:t>Activities</w:t>
      </w:r>
    </w:p>
    <w:p w14:paraId="6A3B3049" w14:textId="43791BEC" w:rsidR="00197957" w:rsidRDefault="75A0C46F" w:rsidP="00197957">
      <w:pPr>
        <w:pStyle w:val="VWSText"/>
        <w:rPr>
          <w:lang w:val="en-US"/>
        </w:rPr>
      </w:pPr>
      <w:r w:rsidRPr="001D155B">
        <w:rPr>
          <w:i/>
          <w:iCs/>
          <w:lang w:val="en-US"/>
        </w:rPr>
        <w:t xml:space="preserve">Please </w:t>
      </w:r>
      <w:r w:rsidR="00713548" w:rsidRPr="001D155B">
        <w:rPr>
          <w:i/>
          <w:iCs/>
          <w:lang w:val="en-US"/>
        </w:rPr>
        <w:t>elaborate on</w:t>
      </w:r>
      <w:r w:rsidRPr="001D155B">
        <w:rPr>
          <w:i/>
          <w:iCs/>
          <w:lang w:val="en-US"/>
        </w:rPr>
        <w:t xml:space="preserve"> </w:t>
      </w:r>
      <w:r w:rsidR="66D18E2F" w:rsidRPr="001D155B">
        <w:rPr>
          <w:i/>
          <w:iCs/>
          <w:lang w:val="en-US"/>
        </w:rPr>
        <w:t xml:space="preserve">your </w:t>
      </w:r>
      <w:r w:rsidR="00CA3FD4" w:rsidRPr="001D155B">
        <w:rPr>
          <w:i/>
          <w:iCs/>
          <w:lang w:val="en-US"/>
        </w:rPr>
        <w:t xml:space="preserve">ideas and </w:t>
      </w:r>
      <w:r w:rsidR="66D18E2F" w:rsidRPr="001D155B">
        <w:rPr>
          <w:i/>
          <w:iCs/>
          <w:lang w:val="en-US"/>
        </w:rPr>
        <w:t xml:space="preserve">plans </w:t>
      </w:r>
      <w:r w:rsidR="38D4A562" w:rsidRPr="001D155B">
        <w:rPr>
          <w:i/>
          <w:iCs/>
          <w:lang w:val="en-US"/>
        </w:rPr>
        <w:t xml:space="preserve">for </w:t>
      </w:r>
      <w:r w:rsidR="00713548" w:rsidRPr="001D155B">
        <w:rPr>
          <w:i/>
          <w:iCs/>
          <w:lang w:val="en-US"/>
        </w:rPr>
        <w:t xml:space="preserve">the </w:t>
      </w:r>
      <w:r w:rsidR="003B60AB" w:rsidRPr="001D155B">
        <w:rPr>
          <w:i/>
          <w:iCs/>
          <w:lang w:val="en-US"/>
        </w:rPr>
        <w:t>12-month</w:t>
      </w:r>
      <w:r w:rsidR="00713548" w:rsidRPr="001D155B">
        <w:rPr>
          <w:i/>
          <w:iCs/>
          <w:lang w:val="en-US"/>
        </w:rPr>
        <w:t>s</w:t>
      </w:r>
      <w:r w:rsidR="38D4A562" w:rsidRPr="001D155B">
        <w:rPr>
          <w:i/>
          <w:iCs/>
          <w:lang w:val="en-US"/>
        </w:rPr>
        <w:t xml:space="preserve"> earmarked for </w:t>
      </w:r>
      <w:r w:rsidR="0057031F" w:rsidRPr="001D155B">
        <w:rPr>
          <w:i/>
          <w:iCs/>
          <w:lang w:val="en-US"/>
        </w:rPr>
        <w:t>the</w:t>
      </w:r>
      <w:r w:rsidR="00196919" w:rsidRPr="001D155B">
        <w:rPr>
          <w:i/>
          <w:iCs/>
          <w:lang w:val="en-US"/>
        </w:rPr>
        <w:t xml:space="preserve"> practice-oriented,</w:t>
      </w:r>
      <w:r w:rsidR="0057031F" w:rsidRPr="001D155B">
        <w:rPr>
          <w:i/>
          <w:iCs/>
          <w:lang w:val="en-US"/>
        </w:rPr>
        <w:t xml:space="preserve"> </w:t>
      </w:r>
      <w:r w:rsidR="00380C13" w:rsidRPr="001D155B">
        <w:rPr>
          <w:i/>
          <w:iCs/>
          <w:lang w:val="en-US"/>
        </w:rPr>
        <w:t>‘</w:t>
      </w:r>
      <w:r w:rsidR="0057031F" w:rsidRPr="001D155B">
        <w:rPr>
          <w:i/>
          <w:iCs/>
          <w:lang w:val="en-US"/>
        </w:rPr>
        <w:t>training-on-the-job</w:t>
      </w:r>
      <w:r w:rsidR="00380C13" w:rsidRPr="001D155B">
        <w:rPr>
          <w:i/>
          <w:iCs/>
          <w:lang w:val="en-US"/>
        </w:rPr>
        <w:t>’</w:t>
      </w:r>
      <w:r w:rsidR="0057031F" w:rsidRPr="001D155B">
        <w:rPr>
          <w:i/>
          <w:iCs/>
          <w:lang w:val="en-US"/>
        </w:rPr>
        <w:t xml:space="preserve"> module</w:t>
      </w:r>
      <w:r w:rsidR="38D4A562" w:rsidRPr="001D155B">
        <w:rPr>
          <w:i/>
          <w:iCs/>
          <w:lang w:val="en-US"/>
        </w:rPr>
        <w:t>.</w:t>
      </w:r>
      <w:r w:rsidR="1A7A5B24" w:rsidRPr="001D155B">
        <w:rPr>
          <w:i/>
          <w:iCs/>
          <w:lang w:val="en-US"/>
        </w:rPr>
        <w:t xml:space="preserve"> </w:t>
      </w:r>
      <w:r w:rsidR="00380C13" w:rsidRPr="001D155B">
        <w:rPr>
          <w:i/>
          <w:iCs/>
          <w:lang w:val="en-US"/>
        </w:rPr>
        <w:t xml:space="preserve">Provide </w:t>
      </w:r>
      <w:r w:rsidR="1A7A5B24" w:rsidRPr="001D155B">
        <w:rPr>
          <w:i/>
          <w:iCs/>
          <w:lang w:val="en-US"/>
        </w:rPr>
        <w:t xml:space="preserve">some examples </w:t>
      </w:r>
      <w:r w:rsidR="00380C13" w:rsidRPr="001D155B">
        <w:rPr>
          <w:i/>
          <w:iCs/>
          <w:lang w:val="en-US"/>
        </w:rPr>
        <w:t xml:space="preserve">of established or intended partnerships as well as </w:t>
      </w:r>
      <w:r w:rsidR="1A7A5B24" w:rsidRPr="001D155B">
        <w:rPr>
          <w:i/>
          <w:iCs/>
          <w:lang w:val="en-US"/>
        </w:rPr>
        <w:t>relevant (inter)national institutions</w:t>
      </w:r>
      <w:r w:rsidR="00380C13" w:rsidRPr="001D155B">
        <w:rPr>
          <w:i/>
          <w:iCs/>
          <w:lang w:val="en-US"/>
        </w:rPr>
        <w:t xml:space="preserve"> and organizations that fit your project</w:t>
      </w:r>
      <w:r w:rsidR="00826590" w:rsidRPr="001D155B">
        <w:rPr>
          <w:i/>
          <w:iCs/>
          <w:lang w:val="en-US"/>
        </w:rPr>
        <w:t xml:space="preserve"> and its intended impact</w:t>
      </w:r>
      <w:r w:rsidR="00662443">
        <w:rPr>
          <w:lang w:val="en-US"/>
        </w:rPr>
        <w:t xml:space="preserve"> </w:t>
      </w:r>
      <w:r w:rsidR="118DB48B" w:rsidRPr="061AD498">
        <w:rPr>
          <w:lang w:val="en-US"/>
        </w:rPr>
        <w:t>(max 300 words)</w:t>
      </w:r>
      <w:r w:rsidR="00662443">
        <w:rPr>
          <w:lang w:val="en-US"/>
        </w:rPr>
        <w:t>.</w:t>
      </w:r>
    </w:p>
    <w:p w14:paraId="2C7540A8" w14:textId="3C0DF0C0" w:rsidR="0056043E" w:rsidRPr="0056043E" w:rsidRDefault="0056043E" w:rsidP="00197957">
      <w:pPr>
        <w:pStyle w:val="VWSText"/>
      </w:pPr>
      <w:r w:rsidRPr="008720AF">
        <w:fldChar w:fldCharType="begin">
          <w:ffData>
            <w:name w:val=""/>
            <w:enabled/>
            <w:calcOnExit w:val="0"/>
            <w:textInput/>
          </w:ffData>
        </w:fldChar>
      </w:r>
      <w:r w:rsidRPr="008720AF">
        <w:instrText xml:space="preserve"> FORMTEXT </w:instrText>
      </w:r>
      <w:r w:rsidRPr="008720AF">
        <w:fldChar w:fldCharType="separate"/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fldChar w:fldCharType="end"/>
      </w:r>
    </w:p>
    <w:p w14:paraId="230E840C" w14:textId="68149B95" w:rsidR="00FA4D9E" w:rsidRDefault="00132224" w:rsidP="00197957">
      <w:pPr>
        <w:pStyle w:val="VWS1nummeriert"/>
        <w:numPr>
          <w:ilvl w:val="0"/>
          <w:numId w:val="13"/>
        </w:numPr>
        <w:rPr>
          <w:lang w:val="en-US"/>
        </w:rPr>
      </w:pPr>
      <w:bookmarkStart w:id="9" w:name="_Hlk192153315"/>
      <w:bookmarkEnd w:id="8"/>
      <w:r>
        <w:rPr>
          <w:lang w:val="en-US"/>
        </w:rPr>
        <w:t xml:space="preserve">Time and </w:t>
      </w:r>
      <w:r w:rsidR="00C57B28">
        <w:rPr>
          <w:lang w:val="en-US"/>
        </w:rPr>
        <w:t>Work P</w:t>
      </w:r>
      <w:r w:rsidR="00791992">
        <w:rPr>
          <w:lang w:val="en-US"/>
        </w:rPr>
        <w:t>lan</w:t>
      </w:r>
    </w:p>
    <w:p w14:paraId="4EF3F76D" w14:textId="12FA059B" w:rsidR="008519C7" w:rsidRPr="00356B13" w:rsidRDefault="008519C7" w:rsidP="000A4311">
      <w:pPr>
        <w:pStyle w:val="VWSText"/>
        <w:rPr>
          <w:i/>
          <w:iCs/>
          <w:lang w:val="en-US" w:eastAsia="en-US"/>
        </w:rPr>
      </w:pPr>
      <w:r w:rsidRPr="00356B13">
        <w:rPr>
          <w:i/>
          <w:iCs/>
          <w:lang w:val="en-US" w:eastAsia="en-US"/>
        </w:rPr>
        <w:t xml:space="preserve">Please </w:t>
      </w:r>
      <w:r w:rsidR="00640B4B" w:rsidRPr="00356B13">
        <w:rPr>
          <w:i/>
          <w:iCs/>
          <w:lang w:val="en-US" w:eastAsia="en-US"/>
        </w:rPr>
        <w:t xml:space="preserve">outline the </w:t>
      </w:r>
      <w:r w:rsidR="008038A0" w:rsidRPr="00356B13">
        <w:rPr>
          <w:i/>
          <w:iCs/>
          <w:lang w:val="en-US" w:eastAsia="en-US"/>
        </w:rPr>
        <w:t xml:space="preserve">timeline of your project </w:t>
      </w:r>
      <w:r w:rsidR="00D6300D" w:rsidRPr="00356B13">
        <w:rPr>
          <w:i/>
          <w:iCs/>
          <w:lang w:val="en-US" w:eastAsia="en-US"/>
        </w:rPr>
        <w:t>including major work packages and milestones.</w:t>
      </w:r>
      <w:r w:rsidR="00382F28" w:rsidRPr="00356B13">
        <w:rPr>
          <w:i/>
          <w:iCs/>
          <w:lang w:val="en-US" w:eastAsia="en-US"/>
        </w:rPr>
        <w:t xml:space="preserve"> </w:t>
      </w:r>
    </w:p>
    <w:p w14:paraId="508799DA" w14:textId="78969368" w:rsidR="006E4314" w:rsidRPr="000A4311" w:rsidRDefault="006E4314" w:rsidP="000A4311">
      <w:pPr>
        <w:pStyle w:val="VWSText"/>
        <w:rPr>
          <w:lang w:val="en-US" w:eastAsia="en-US"/>
        </w:rPr>
      </w:pPr>
      <w:r w:rsidRPr="008720AF"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8720AF">
        <w:instrText xml:space="preserve"> FORMTEXT </w:instrText>
      </w:r>
      <w:r w:rsidRPr="008720AF">
        <w:fldChar w:fldCharType="separate"/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fldChar w:fldCharType="end"/>
      </w:r>
    </w:p>
    <w:p w14:paraId="64104784" w14:textId="03CF7A0C" w:rsidR="00197957" w:rsidRDefault="14D4A15B" w:rsidP="00197957">
      <w:pPr>
        <w:pStyle w:val="VWS1nummeriert"/>
        <w:numPr>
          <w:ilvl w:val="0"/>
          <w:numId w:val="13"/>
        </w:numPr>
        <w:rPr>
          <w:lang w:val="en-US"/>
        </w:rPr>
      </w:pPr>
      <w:r w:rsidRPr="061AD498">
        <w:rPr>
          <w:lang w:val="en-US"/>
        </w:rPr>
        <w:t>Figures</w:t>
      </w:r>
      <w:r w:rsidR="0072109C">
        <w:rPr>
          <w:lang w:val="en-US"/>
        </w:rPr>
        <w:t xml:space="preserve"> (optional)</w:t>
      </w:r>
    </w:p>
    <w:p w14:paraId="17CB844E" w14:textId="2A398B0D" w:rsidR="00D038B9" w:rsidRPr="00044788" w:rsidRDefault="2D3821C9" w:rsidP="00D038B9">
      <w:pPr>
        <w:pStyle w:val="VWSText"/>
        <w:rPr>
          <w:i/>
          <w:iCs/>
          <w:lang w:val="en-US"/>
        </w:rPr>
      </w:pPr>
      <w:r w:rsidRPr="00044788">
        <w:rPr>
          <w:rFonts w:eastAsia="Arial"/>
          <w:i/>
          <w:iCs/>
          <w:lang w:val="en-US"/>
        </w:rPr>
        <w:t xml:space="preserve">You </w:t>
      </w:r>
      <w:r w:rsidR="0072109C" w:rsidRPr="00044788">
        <w:rPr>
          <w:rFonts w:eastAsia="Arial"/>
          <w:i/>
          <w:iCs/>
          <w:lang w:val="en-US"/>
        </w:rPr>
        <w:t>can include up to</w:t>
      </w:r>
      <w:r w:rsidRPr="00044788">
        <w:rPr>
          <w:rFonts w:eastAsia="Arial"/>
          <w:i/>
          <w:iCs/>
          <w:lang w:val="en-US"/>
        </w:rPr>
        <w:t xml:space="preserve"> 3 images </w:t>
      </w:r>
      <w:r w:rsidR="0072109C" w:rsidRPr="00044788">
        <w:rPr>
          <w:rFonts w:eastAsia="Arial"/>
          <w:i/>
          <w:iCs/>
          <w:lang w:val="en-US"/>
        </w:rPr>
        <w:t>here</w:t>
      </w:r>
    </w:p>
    <w:p w14:paraId="452293A0" w14:textId="2FD12711" w:rsidR="00197957" w:rsidRPr="00D038B9" w:rsidRDefault="00D038B9" w:rsidP="00197957">
      <w:pPr>
        <w:pStyle w:val="VWSText"/>
        <w:rPr>
          <w:lang w:val="en-US" w:eastAsia="en-US"/>
        </w:rPr>
      </w:pPr>
      <w:r w:rsidRPr="008720AF">
        <w:fldChar w:fldCharType="begin">
          <w:ffData>
            <w:name w:val=""/>
            <w:enabled/>
            <w:calcOnExit w:val="0"/>
            <w:textInput/>
          </w:ffData>
        </w:fldChar>
      </w:r>
      <w:r w:rsidRPr="008720AF">
        <w:instrText xml:space="preserve"> FORMTEXT </w:instrText>
      </w:r>
      <w:r w:rsidRPr="008720AF">
        <w:fldChar w:fldCharType="separate"/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fldChar w:fldCharType="end"/>
      </w:r>
    </w:p>
    <w:p w14:paraId="25F62AA0" w14:textId="4E7D86DF" w:rsidR="00197957" w:rsidRPr="00197957" w:rsidRDefault="00AD40C6" w:rsidP="00197957">
      <w:pPr>
        <w:pStyle w:val="VWS1nummeriert"/>
        <w:numPr>
          <w:ilvl w:val="0"/>
          <w:numId w:val="13"/>
        </w:numPr>
        <w:rPr>
          <w:lang w:val="en-US"/>
        </w:rPr>
      </w:pPr>
      <w:bookmarkStart w:id="10" w:name="_Hlk192153333"/>
      <w:bookmarkEnd w:id="9"/>
      <w:r>
        <w:rPr>
          <w:lang w:val="en-US"/>
        </w:rPr>
        <w:t xml:space="preserve">List of </w:t>
      </w:r>
      <w:r w:rsidR="00443FA6">
        <w:rPr>
          <w:lang w:val="en-US"/>
        </w:rPr>
        <w:t>R</w:t>
      </w:r>
      <w:r>
        <w:rPr>
          <w:lang w:val="en-US"/>
        </w:rPr>
        <w:t xml:space="preserve">eferences / </w:t>
      </w:r>
      <w:r w:rsidR="00443FA6">
        <w:rPr>
          <w:lang w:val="en-US"/>
        </w:rPr>
        <w:t>B</w:t>
      </w:r>
      <w:r w:rsidR="00197957" w:rsidRPr="003F3254">
        <w:rPr>
          <w:lang w:val="en-US"/>
        </w:rPr>
        <w:t>ibliograph</w:t>
      </w:r>
      <w:bookmarkEnd w:id="10"/>
      <w:r>
        <w:rPr>
          <w:lang w:val="en-US"/>
        </w:rPr>
        <w:t>y</w:t>
      </w:r>
    </w:p>
    <w:bookmarkStart w:id="11" w:name="_Toc129086226"/>
    <w:p w14:paraId="5435724C" w14:textId="77777777" w:rsidR="00197957" w:rsidRPr="008720AF" w:rsidRDefault="00197957" w:rsidP="00197957">
      <w:pPr>
        <w:pStyle w:val="VWSText"/>
      </w:pPr>
      <w:r w:rsidRPr="008720AF">
        <w:fldChar w:fldCharType="begin">
          <w:ffData>
            <w:name w:val=""/>
            <w:enabled/>
            <w:calcOnExit w:val="0"/>
            <w:textInput/>
          </w:ffData>
        </w:fldChar>
      </w:r>
      <w:r w:rsidRPr="008720AF">
        <w:instrText xml:space="preserve"> FORMTEXT </w:instrText>
      </w:r>
      <w:r w:rsidRPr="008720AF">
        <w:fldChar w:fldCharType="separate"/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t> </w:t>
      </w:r>
      <w:r w:rsidRPr="008720AF">
        <w:fldChar w:fldCharType="end"/>
      </w:r>
    </w:p>
    <w:bookmarkEnd w:id="11"/>
    <w:p w14:paraId="39FDABEB" w14:textId="5E684ABA" w:rsidR="00006849" w:rsidRPr="00474E42" w:rsidRDefault="00006849" w:rsidP="00006849">
      <w:pPr>
        <w:pStyle w:val="VWSText"/>
      </w:pPr>
    </w:p>
    <w:p w14:paraId="57B86B80" w14:textId="459144E7" w:rsidR="5400C6AB" w:rsidRDefault="5400C6AB" w:rsidP="5400C6AB">
      <w:pPr>
        <w:pStyle w:val="VWSText"/>
      </w:pPr>
    </w:p>
    <w:p w14:paraId="0EA6B8F0" w14:textId="17C4DDFE" w:rsidR="1B75F6AE" w:rsidRPr="000A4311" w:rsidRDefault="1B75F6AE" w:rsidP="5400C6AB">
      <w:pPr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D51DD1D" w14:textId="36D31277" w:rsidR="5400C6AB" w:rsidRDefault="5400C6AB" w:rsidP="5400C6AB">
      <w:pPr>
        <w:pStyle w:val="VWSText"/>
      </w:pPr>
    </w:p>
    <w:sectPr w:rsidR="5400C6AB" w:rsidSect="006250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985" w:bottom="1276" w:left="1418" w:header="3288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A8E3" w14:textId="77777777" w:rsidR="00976B12" w:rsidRPr="00DA3C9F" w:rsidRDefault="00976B12" w:rsidP="00E816E8">
      <w:pPr>
        <w:spacing w:after="0" w:line="240" w:lineRule="auto"/>
      </w:pPr>
      <w:r w:rsidRPr="00DA3C9F">
        <w:separator/>
      </w:r>
    </w:p>
  </w:endnote>
  <w:endnote w:type="continuationSeparator" w:id="0">
    <w:p w14:paraId="7BEF0DD2" w14:textId="77777777" w:rsidR="00976B12" w:rsidRPr="00DA3C9F" w:rsidRDefault="00976B12" w:rsidP="00E816E8">
      <w:pPr>
        <w:spacing w:after="0" w:line="240" w:lineRule="auto"/>
      </w:pPr>
      <w:r w:rsidRPr="00DA3C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4C37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1617A7E9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24914587" w14:textId="77777777" w:rsidR="0007567B" w:rsidRPr="00DA3C9F" w:rsidRDefault="0007567B" w:rsidP="0007567B">
    <w:pPr>
      <w:pStyle w:val="VWSFuzeile"/>
    </w:pPr>
  </w:p>
  <w:p w14:paraId="74250223" w14:textId="1DED2CB0" w:rsidR="009975EF" w:rsidRPr="00DA3C9F" w:rsidRDefault="00D6300D" w:rsidP="0007567B">
    <w:pPr>
      <w:pStyle w:val="VWSFuzeile"/>
    </w:pPr>
    <w:r>
      <w:t xml:space="preserve">As of </w:t>
    </w:r>
    <w:r w:rsidR="061AD498">
      <w:t>January 2026</w:t>
    </w:r>
    <w:r w:rsidR="0007567B" w:rsidRPr="00DA3C9F">
      <w:ptab w:relativeTo="margin" w:alignment="center" w:leader="none"/>
    </w:r>
    <w:r w:rsidR="0007567B" w:rsidRPr="00DA3C9F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4916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69EFA50F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299C2903" w14:textId="77777777" w:rsidR="0007567B" w:rsidRPr="00DA3C9F" w:rsidRDefault="0007567B" w:rsidP="0007567B">
    <w:pPr>
      <w:pStyle w:val="VWSFuzeile"/>
    </w:pPr>
  </w:p>
  <w:p w14:paraId="66DE1587" w14:textId="659F4752" w:rsidR="0007567B" w:rsidRPr="00DA3C9F" w:rsidRDefault="00F80CDD" w:rsidP="0007567B">
    <w:pPr>
      <w:pStyle w:val="VWSFuzeile"/>
    </w:pPr>
    <w:r>
      <w:t xml:space="preserve">As of </w:t>
    </w:r>
    <w:r w:rsidR="061AD498">
      <w:t>January 2026</w:t>
    </w:r>
    <w:r w:rsidR="0007567B" w:rsidRPr="00DA3C9F">
      <w:ptab w:relativeTo="margin" w:alignment="center" w:leader="none"/>
    </w:r>
    <w:r w:rsidR="0007567B" w:rsidRPr="00DA3C9F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6AAE" w14:textId="77777777" w:rsidR="00976B12" w:rsidRPr="00DA3C9F" w:rsidRDefault="00976B12" w:rsidP="00E816E8">
      <w:pPr>
        <w:spacing w:after="0" w:line="240" w:lineRule="auto"/>
      </w:pPr>
      <w:r w:rsidRPr="00DA3C9F">
        <w:separator/>
      </w:r>
    </w:p>
  </w:footnote>
  <w:footnote w:type="continuationSeparator" w:id="0">
    <w:p w14:paraId="701F06D7" w14:textId="77777777" w:rsidR="00976B12" w:rsidRPr="00DA3C9F" w:rsidRDefault="00976B12" w:rsidP="00E816E8">
      <w:pPr>
        <w:spacing w:after="0" w:line="240" w:lineRule="auto"/>
      </w:pPr>
      <w:r w:rsidRPr="00DA3C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61AD498" w14:paraId="10D0C042" w14:textId="77777777" w:rsidTr="061AD498">
      <w:trPr>
        <w:trHeight w:val="300"/>
      </w:trPr>
      <w:tc>
        <w:tcPr>
          <w:tcW w:w="2830" w:type="dxa"/>
        </w:tcPr>
        <w:p w14:paraId="6CDC9822" w14:textId="4FFB1F68" w:rsidR="061AD498" w:rsidRDefault="061AD498" w:rsidP="061AD498">
          <w:pPr>
            <w:pStyle w:val="Kopfzeile"/>
            <w:ind w:left="-115"/>
          </w:pPr>
        </w:p>
      </w:tc>
      <w:tc>
        <w:tcPr>
          <w:tcW w:w="2830" w:type="dxa"/>
        </w:tcPr>
        <w:p w14:paraId="72B500AA" w14:textId="514AE897" w:rsidR="061AD498" w:rsidRDefault="061AD498" w:rsidP="061AD498">
          <w:pPr>
            <w:pStyle w:val="Kopfzeile"/>
            <w:jc w:val="center"/>
          </w:pPr>
        </w:p>
      </w:tc>
      <w:tc>
        <w:tcPr>
          <w:tcW w:w="2830" w:type="dxa"/>
        </w:tcPr>
        <w:p w14:paraId="12C1E1E7" w14:textId="248BE30E" w:rsidR="061AD498" w:rsidRDefault="061AD498" w:rsidP="061AD498">
          <w:pPr>
            <w:pStyle w:val="Kopfzeile"/>
            <w:ind w:right="-115"/>
            <w:jc w:val="right"/>
          </w:pPr>
        </w:p>
      </w:tc>
    </w:tr>
  </w:tbl>
  <w:p w14:paraId="34FDF056" w14:textId="32BF537A" w:rsidR="061AD498" w:rsidRDefault="061AD498" w:rsidP="061AD4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D78D" w14:textId="77777777" w:rsidR="00E816E8" w:rsidRPr="006250A4" w:rsidRDefault="006250A4" w:rsidP="006250A4">
    <w:pPr>
      <w:spacing w:after="0" w:line="360" w:lineRule="auto"/>
      <w:rPr>
        <w:rFonts w:ascii="Arial" w:eastAsia="Times New Roman" w:hAnsi="Arial" w:cs="Times New Roman"/>
        <w:sz w:val="20"/>
        <w:szCs w:val="20"/>
        <w:lang w:eastAsia="de-DE"/>
      </w:rPr>
    </w:pPr>
    <w:r w:rsidRPr="006250A4">
      <w:rPr>
        <w:rFonts w:ascii="Arial" w:eastAsia="Times New Roman" w:hAnsi="Arial" w:cs="Times New Roman"/>
        <w:noProof/>
        <w:sz w:val="20"/>
        <w:szCs w:val="20"/>
        <w:lang w:eastAsia="de-DE"/>
      </w:rPr>
      <w:drawing>
        <wp:anchor distT="0" distB="0" distL="114300" distR="114300" simplePos="0" relativeHeight="251658240" behindDoc="0" locked="0" layoutInCell="1" allowOverlap="1" wp14:anchorId="5CB5688C" wp14:editId="3678BAE5">
          <wp:simplePos x="0" y="0"/>
          <wp:positionH relativeFrom="page">
            <wp:posOffset>921589</wp:posOffset>
          </wp:positionH>
          <wp:positionV relativeFrom="page">
            <wp:posOffset>571500</wp:posOffset>
          </wp:positionV>
          <wp:extent cx="2210400" cy="432000"/>
          <wp:effectExtent l="0" t="0" r="0" b="6350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259E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94111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4AEA7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7E43F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BC99C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A248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A6994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A0308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B00E2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2C6B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956A91"/>
    <w:multiLevelType w:val="multilevel"/>
    <w:tmpl w:val="BD9EE7B0"/>
    <w:lvl w:ilvl="0">
      <w:start w:val="1"/>
      <w:numFmt w:val="decimal"/>
      <w:pStyle w:val="VWSAufzhung-E1Num"/>
      <w:lvlText w:val="%1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WSAufzhlung-E2Num"/>
      <w:isLgl/>
      <w:lvlText w:val="%1.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decimal"/>
      <w:pStyle w:val="VWSAufzhlung-E3Num"/>
      <w:isLgl/>
      <w:lvlText w:val="%1.%2.%3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1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1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1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2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2" w:firstLine="0"/>
      </w:pPr>
      <w:rPr>
        <w:rFonts w:hint="default"/>
      </w:rPr>
    </w:lvl>
  </w:abstractNum>
  <w:abstractNum w:abstractNumId="11" w15:restartNumberingAfterBreak="0">
    <w:nsid w:val="47530D17"/>
    <w:multiLevelType w:val="multilevel"/>
    <w:tmpl w:val="2A66E51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4712E52"/>
    <w:multiLevelType w:val="hybridMultilevel"/>
    <w:tmpl w:val="FB18890A"/>
    <w:lvl w:ilvl="0" w:tplc="A2FE5792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B0044"/>
    <w:multiLevelType w:val="hybridMultilevel"/>
    <w:tmpl w:val="240C5EBA"/>
    <w:lvl w:ilvl="0" w:tplc="9C7CD560">
      <w:start w:val="1"/>
      <w:numFmt w:val="bullet"/>
      <w:pStyle w:val="Listenabsatz"/>
      <w:lvlText w:val=""/>
      <w:lvlJc w:val="left"/>
      <w:pPr>
        <w:ind w:left="646" w:hanging="36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18314">
    <w:abstractNumId w:val="13"/>
  </w:num>
  <w:num w:numId="2" w16cid:durableId="1745176352">
    <w:abstractNumId w:val="5"/>
  </w:num>
  <w:num w:numId="3" w16cid:durableId="1377048434">
    <w:abstractNumId w:val="4"/>
  </w:num>
  <w:num w:numId="4" w16cid:durableId="1751661130">
    <w:abstractNumId w:val="8"/>
  </w:num>
  <w:num w:numId="5" w16cid:durableId="1338382957">
    <w:abstractNumId w:val="3"/>
  </w:num>
  <w:num w:numId="6" w16cid:durableId="331034024">
    <w:abstractNumId w:val="2"/>
  </w:num>
  <w:num w:numId="7" w16cid:durableId="624654834">
    <w:abstractNumId w:val="1"/>
  </w:num>
  <w:num w:numId="8" w16cid:durableId="760373630">
    <w:abstractNumId w:val="0"/>
  </w:num>
  <w:num w:numId="9" w16cid:durableId="1390349550">
    <w:abstractNumId w:val="9"/>
  </w:num>
  <w:num w:numId="10" w16cid:durableId="905259625">
    <w:abstractNumId w:val="7"/>
  </w:num>
  <w:num w:numId="11" w16cid:durableId="1320229523">
    <w:abstractNumId w:val="6"/>
  </w:num>
  <w:num w:numId="12" w16cid:durableId="1072966330">
    <w:abstractNumId w:val="10"/>
  </w:num>
  <w:num w:numId="13" w16cid:durableId="1791901898">
    <w:abstractNumId w:val="11"/>
  </w:num>
  <w:num w:numId="14" w16cid:durableId="1470201194">
    <w:abstractNumId w:val="9"/>
  </w:num>
  <w:num w:numId="15" w16cid:durableId="409545861">
    <w:abstractNumId w:val="7"/>
  </w:num>
  <w:num w:numId="16" w16cid:durableId="905267195">
    <w:abstractNumId w:val="10"/>
  </w:num>
  <w:num w:numId="17" w16cid:durableId="827091346">
    <w:abstractNumId w:val="10"/>
  </w:num>
  <w:num w:numId="18" w16cid:durableId="1652560510">
    <w:abstractNumId w:val="6"/>
  </w:num>
  <w:num w:numId="19" w16cid:durableId="651375444">
    <w:abstractNumId w:val="10"/>
  </w:num>
  <w:num w:numId="20" w16cid:durableId="1702827126">
    <w:abstractNumId w:val="11"/>
  </w:num>
  <w:num w:numId="21" w16cid:durableId="843519712">
    <w:abstractNumId w:val="11"/>
  </w:num>
  <w:num w:numId="22" w16cid:durableId="938567776">
    <w:abstractNumId w:val="11"/>
  </w:num>
  <w:num w:numId="23" w16cid:durableId="180079974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57"/>
    <w:rsid w:val="00000890"/>
    <w:rsid w:val="00004C9D"/>
    <w:rsid w:val="00005AFC"/>
    <w:rsid w:val="00006849"/>
    <w:rsid w:val="000172A4"/>
    <w:rsid w:val="00044788"/>
    <w:rsid w:val="0004755F"/>
    <w:rsid w:val="0007567B"/>
    <w:rsid w:val="00096AC6"/>
    <w:rsid w:val="000A2722"/>
    <w:rsid w:val="000A3A07"/>
    <w:rsid w:val="000A4311"/>
    <w:rsid w:val="000A4E0F"/>
    <w:rsid w:val="000A66B5"/>
    <w:rsid w:val="000B01AB"/>
    <w:rsid w:val="000B280F"/>
    <w:rsid w:val="000C75AC"/>
    <w:rsid w:val="000D7D38"/>
    <w:rsid w:val="000F511E"/>
    <w:rsid w:val="0011549E"/>
    <w:rsid w:val="00121C86"/>
    <w:rsid w:val="00132224"/>
    <w:rsid w:val="00144492"/>
    <w:rsid w:val="0015343A"/>
    <w:rsid w:val="00170102"/>
    <w:rsid w:val="00173F83"/>
    <w:rsid w:val="00174EC6"/>
    <w:rsid w:val="0017515C"/>
    <w:rsid w:val="001812F9"/>
    <w:rsid w:val="001872F0"/>
    <w:rsid w:val="001942EB"/>
    <w:rsid w:val="00196919"/>
    <w:rsid w:val="00197957"/>
    <w:rsid w:val="001A13CC"/>
    <w:rsid w:val="001D155B"/>
    <w:rsid w:val="001D4E48"/>
    <w:rsid w:val="001D69FA"/>
    <w:rsid w:val="002024B3"/>
    <w:rsid w:val="0020E2AD"/>
    <w:rsid w:val="00213783"/>
    <w:rsid w:val="0023738E"/>
    <w:rsid w:val="00242D0A"/>
    <w:rsid w:val="00251F1B"/>
    <w:rsid w:val="00267015"/>
    <w:rsid w:val="0028313C"/>
    <w:rsid w:val="00295EAB"/>
    <w:rsid w:val="002A3A28"/>
    <w:rsid w:val="002B63DB"/>
    <w:rsid w:val="002C4280"/>
    <w:rsid w:val="002E4347"/>
    <w:rsid w:val="002E4C22"/>
    <w:rsid w:val="00323FFE"/>
    <w:rsid w:val="00335F37"/>
    <w:rsid w:val="00356B13"/>
    <w:rsid w:val="00357A88"/>
    <w:rsid w:val="003610B9"/>
    <w:rsid w:val="00362DED"/>
    <w:rsid w:val="0037092B"/>
    <w:rsid w:val="00374087"/>
    <w:rsid w:val="00380C13"/>
    <w:rsid w:val="00382F28"/>
    <w:rsid w:val="003840A2"/>
    <w:rsid w:val="0038633D"/>
    <w:rsid w:val="00394528"/>
    <w:rsid w:val="00394B82"/>
    <w:rsid w:val="003B60AB"/>
    <w:rsid w:val="003C470F"/>
    <w:rsid w:val="003D78E3"/>
    <w:rsid w:val="003F2CBE"/>
    <w:rsid w:val="00402F93"/>
    <w:rsid w:val="00431929"/>
    <w:rsid w:val="0043528E"/>
    <w:rsid w:val="00443FA6"/>
    <w:rsid w:val="00454447"/>
    <w:rsid w:val="0045598B"/>
    <w:rsid w:val="00456C94"/>
    <w:rsid w:val="00456D0C"/>
    <w:rsid w:val="00464F43"/>
    <w:rsid w:val="00465983"/>
    <w:rsid w:val="00474E42"/>
    <w:rsid w:val="00495EA6"/>
    <w:rsid w:val="004A102C"/>
    <w:rsid w:val="004A3641"/>
    <w:rsid w:val="004B0454"/>
    <w:rsid w:val="004B15D4"/>
    <w:rsid w:val="004B223C"/>
    <w:rsid w:val="004B4506"/>
    <w:rsid w:val="004C3748"/>
    <w:rsid w:val="004C76CF"/>
    <w:rsid w:val="004C77EE"/>
    <w:rsid w:val="004D7779"/>
    <w:rsid w:val="004E4B4A"/>
    <w:rsid w:val="004E5ED9"/>
    <w:rsid w:val="004F1FD2"/>
    <w:rsid w:val="00526A52"/>
    <w:rsid w:val="00526B2C"/>
    <w:rsid w:val="005437EB"/>
    <w:rsid w:val="0055209C"/>
    <w:rsid w:val="005527D9"/>
    <w:rsid w:val="0055630D"/>
    <w:rsid w:val="0056043E"/>
    <w:rsid w:val="00563731"/>
    <w:rsid w:val="0057031F"/>
    <w:rsid w:val="00572B79"/>
    <w:rsid w:val="005805AF"/>
    <w:rsid w:val="00580EFB"/>
    <w:rsid w:val="00581391"/>
    <w:rsid w:val="0058461F"/>
    <w:rsid w:val="00596142"/>
    <w:rsid w:val="0059737E"/>
    <w:rsid w:val="00597989"/>
    <w:rsid w:val="005A4EA2"/>
    <w:rsid w:val="005C009B"/>
    <w:rsid w:val="005C6E17"/>
    <w:rsid w:val="005D5631"/>
    <w:rsid w:val="005E6D41"/>
    <w:rsid w:val="005F12EC"/>
    <w:rsid w:val="0060362E"/>
    <w:rsid w:val="00607A99"/>
    <w:rsid w:val="006106C7"/>
    <w:rsid w:val="006250A4"/>
    <w:rsid w:val="00631155"/>
    <w:rsid w:val="00640B4B"/>
    <w:rsid w:val="00651186"/>
    <w:rsid w:val="00662443"/>
    <w:rsid w:val="0067690E"/>
    <w:rsid w:val="0067798D"/>
    <w:rsid w:val="00683FC0"/>
    <w:rsid w:val="00693A64"/>
    <w:rsid w:val="006A6C27"/>
    <w:rsid w:val="006B25A8"/>
    <w:rsid w:val="006D03F1"/>
    <w:rsid w:val="006E4314"/>
    <w:rsid w:val="006F0B8B"/>
    <w:rsid w:val="00704A17"/>
    <w:rsid w:val="0071069B"/>
    <w:rsid w:val="00713548"/>
    <w:rsid w:val="0072109C"/>
    <w:rsid w:val="00725DA3"/>
    <w:rsid w:val="00730012"/>
    <w:rsid w:val="00741C6A"/>
    <w:rsid w:val="007638FC"/>
    <w:rsid w:val="00766489"/>
    <w:rsid w:val="007914A2"/>
    <w:rsid w:val="00791992"/>
    <w:rsid w:val="00794B01"/>
    <w:rsid w:val="00795EAB"/>
    <w:rsid w:val="007A1411"/>
    <w:rsid w:val="007A3F25"/>
    <w:rsid w:val="007A49CF"/>
    <w:rsid w:val="007C1288"/>
    <w:rsid w:val="007C49C9"/>
    <w:rsid w:val="007C4A04"/>
    <w:rsid w:val="007C5C3D"/>
    <w:rsid w:val="007E0D40"/>
    <w:rsid w:val="007E34D0"/>
    <w:rsid w:val="007E3A7F"/>
    <w:rsid w:val="007E6A15"/>
    <w:rsid w:val="007F6BA0"/>
    <w:rsid w:val="007F715C"/>
    <w:rsid w:val="00801800"/>
    <w:rsid w:val="008038A0"/>
    <w:rsid w:val="008041E7"/>
    <w:rsid w:val="008049FE"/>
    <w:rsid w:val="00805849"/>
    <w:rsid w:val="00805ED2"/>
    <w:rsid w:val="00811E81"/>
    <w:rsid w:val="00812FD6"/>
    <w:rsid w:val="008131FD"/>
    <w:rsid w:val="00816F8E"/>
    <w:rsid w:val="00826590"/>
    <w:rsid w:val="008519C7"/>
    <w:rsid w:val="00856E61"/>
    <w:rsid w:val="00864D63"/>
    <w:rsid w:val="008703FF"/>
    <w:rsid w:val="00874B8E"/>
    <w:rsid w:val="00876800"/>
    <w:rsid w:val="00882C50"/>
    <w:rsid w:val="00892340"/>
    <w:rsid w:val="008976BF"/>
    <w:rsid w:val="008B4F9B"/>
    <w:rsid w:val="008F0CC6"/>
    <w:rsid w:val="008F7242"/>
    <w:rsid w:val="00903FD0"/>
    <w:rsid w:val="00912111"/>
    <w:rsid w:val="009327F5"/>
    <w:rsid w:val="00933100"/>
    <w:rsid w:val="00934D69"/>
    <w:rsid w:val="0093550D"/>
    <w:rsid w:val="00943E4C"/>
    <w:rsid w:val="00946119"/>
    <w:rsid w:val="009515DF"/>
    <w:rsid w:val="009757A0"/>
    <w:rsid w:val="00976B12"/>
    <w:rsid w:val="009975EF"/>
    <w:rsid w:val="009A26EF"/>
    <w:rsid w:val="009B09FA"/>
    <w:rsid w:val="009B2561"/>
    <w:rsid w:val="009C1D22"/>
    <w:rsid w:val="009C2447"/>
    <w:rsid w:val="009D2A61"/>
    <w:rsid w:val="009E3FF3"/>
    <w:rsid w:val="00A054AC"/>
    <w:rsid w:val="00A322BB"/>
    <w:rsid w:val="00A62A0E"/>
    <w:rsid w:val="00A73D5D"/>
    <w:rsid w:val="00A74840"/>
    <w:rsid w:val="00A74BC0"/>
    <w:rsid w:val="00A74EF2"/>
    <w:rsid w:val="00A87B0D"/>
    <w:rsid w:val="00AA0FD5"/>
    <w:rsid w:val="00AA666C"/>
    <w:rsid w:val="00AB74F7"/>
    <w:rsid w:val="00AB7B47"/>
    <w:rsid w:val="00AC06B2"/>
    <w:rsid w:val="00AC30B5"/>
    <w:rsid w:val="00AC4F37"/>
    <w:rsid w:val="00AC78FC"/>
    <w:rsid w:val="00AD40C6"/>
    <w:rsid w:val="00AD71C7"/>
    <w:rsid w:val="00AD7399"/>
    <w:rsid w:val="00AE2F48"/>
    <w:rsid w:val="00B02968"/>
    <w:rsid w:val="00B036CD"/>
    <w:rsid w:val="00B06A74"/>
    <w:rsid w:val="00B32D84"/>
    <w:rsid w:val="00B5774C"/>
    <w:rsid w:val="00B57E16"/>
    <w:rsid w:val="00B7024F"/>
    <w:rsid w:val="00B75DB5"/>
    <w:rsid w:val="00B9257D"/>
    <w:rsid w:val="00B97BD5"/>
    <w:rsid w:val="00BB1DE3"/>
    <w:rsid w:val="00BB56EC"/>
    <w:rsid w:val="00BD6E3E"/>
    <w:rsid w:val="00BE287F"/>
    <w:rsid w:val="00BF24D6"/>
    <w:rsid w:val="00C002AC"/>
    <w:rsid w:val="00C14C96"/>
    <w:rsid w:val="00C17129"/>
    <w:rsid w:val="00C20D89"/>
    <w:rsid w:val="00C30738"/>
    <w:rsid w:val="00C46BCE"/>
    <w:rsid w:val="00C541D1"/>
    <w:rsid w:val="00C57B28"/>
    <w:rsid w:val="00CA3FD4"/>
    <w:rsid w:val="00CA652D"/>
    <w:rsid w:val="00CC2FE7"/>
    <w:rsid w:val="00CC3203"/>
    <w:rsid w:val="00CF44EC"/>
    <w:rsid w:val="00CF68D0"/>
    <w:rsid w:val="00D038B9"/>
    <w:rsid w:val="00D0626C"/>
    <w:rsid w:val="00D07513"/>
    <w:rsid w:val="00D07804"/>
    <w:rsid w:val="00D24E5A"/>
    <w:rsid w:val="00D458C9"/>
    <w:rsid w:val="00D510DE"/>
    <w:rsid w:val="00D6300D"/>
    <w:rsid w:val="00D76F74"/>
    <w:rsid w:val="00D84524"/>
    <w:rsid w:val="00D92C4E"/>
    <w:rsid w:val="00DA1AEF"/>
    <w:rsid w:val="00DA3C9F"/>
    <w:rsid w:val="00DB11B1"/>
    <w:rsid w:val="00DC1BCF"/>
    <w:rsid w:val="00DD0C84"/>
    <w:rsid w:val="00E0056C"/>
    <w:rsid w:val="00E36A6E"/>
    <w:rsid w:val="00E426F4"/>
    <w:rsid w:val="00E4355C"/>
    <w:rsid w:val="00E64836"/>
    <w:rsid w:val="00E67EDF"/>
    <w:rsid w:val="00E74BFF"/>
    <w:rsid w:val="00E816E8"/>
    <w:rsid w:val="00E82498"/>
    <w:rsid w:val="00E85DCB"/>
    <w:rsid w:val="00E91FEB"/>
    <w:rsid w:val="00EA520E"/>
    <w:rsid w:val="00EB3685"/>
    <w:rsid w:val="00EB5D9D"/>
    <w:rsid w:val="00EC0A1D"/>
    <w:rsid w:val="00EE5D91"/>
    <w:rsid w:val="00EF531B"/>
    <w:rsid w:val="00EF69F1"/>
    <w:rsid w:val="00F21CA0"/>
    <w:rsid w:val="00F24091"/>
    <w:rsid w:val="00F336B8"/>
    <w:rsid w:val="00F357F0"/>
    <w:rsid w:val="00F528A9"/>
    <w:rsid w:val="00F53210"/>
    <w:rsid w:val="00F55D99"/>
    <w:rsid w:val="00F745A4"/>
    <w:rsid w:val="00F74E4B"/>
    <w:rsid w:val="00F80CDD"/>
    <w:rsid w:val="00F970D5"/>
    <w:rsid w:val="00FA152B"/>
    <w:rsid w:val="00FA4D9E"/>
    <w:rsid w:val="00FA75A4"/>
    <w:rsid w:val="00FC6084"/>
    <w:rsid w:val="00FC6E03"/>
    <w:rsid w:val="00FD6D3F"/>
    <w:rsid w:val="00FE3A86"/>
    <w:rsid w:val="01EB5BA9"/>
    <w:rsid w:val="054C66B3"/>
    <w:rsid w:val="05A52D3F"/>
    <w:rsid w:val="061AD498"/>
    <w:rsid w:val="070C7970"/>
    <w:rsid w:val="080539DC"/>
    <w:rsid w:val="0AB44A66"/>
    <w:rsid w:val="0AF39A33"/>
    <w:rsid w:val="0B7CE0F0"/>
    <w:rsid w:val="0E90354B"/>
    <w:rsid w:val="118DB48B"/>
    <w:rsid w:val="1292B671"/>
    <w:rsid w:val="1464FC87"/>
    <w:rsid w:val="14D4A15B"/>
    <w:rsid w:val="14D5FE7E"/>
    <w:rsid w:val="15BA46E2"/>
    <w:rsid w:val="165C3BEF"/>
    <w:rsid w:val="1A7191DD"/>
    <w:rsid w:val="1A7A5B24"/>
    <w:rsid w:val="1AB45BB1"/>
    <w:rsid w:val="1B6E6B3D"/>
    <w:rsid w:val="1B75F6AE"/>
    <w:rsid w:val="1C132FE7"/>
    <w:rsid w:val="1CC5F14E"/>
    <w:rsid w:val="1D323F00"/>
    <w:rsid w:val="1DD114AA"/>
    <w:rsid w:val="1EF9DB05"/>
    <w:rsid w:val="21053538"/>
    <w:rsid w:val="214592C3"/>
    <w:rsid w:val="22155940"/>
    <w:rsid w:val="22A6308B"/>
    <w:rsid w:val="25B5B3C3"/>
    <w:rsid w:val="27A45504"/>
    <w:rsid w:val="2D3821C9"/>
    <w:rsid w:val="2DBF3348"/>
    <w:rsid w:val="3176B772"/>
    <w:rsid w:val="318F6ECA"/>
    <w:rsid w:val="3281A11A"/>
    <w:rsid w:val="32B33F9C"/>
    <w:rsid w:val="34873ECA"/>
    <w:rsid w:val="36333D5E"/>
    <w:rsid w:val="36644861"/>
    <w:rsid w:val="36A62D10"/>
    <w:rsid w:val="38D4A562"/>
    <w:rsid w:val="39BB952A"/>
    <w:rsid w:val="3ADB83E9"/>
    <w:rsid w:val="3C808E42"/>
    <w:rsid w:val="3D7B6477"/>
    <w:rsid w:val="3FD2846D"/>
    <w:rsid w:val="3FFCFC39"/>
    <w:rsid w:val="401A954B"/>
    <w:rsid w:val="42B11845"/>
    <w:rsid w:val="4623E0AB"/>
    <w:rsid w:val="468643C2"/>
    <w:rsid w:val="46A757E7"/>
    <w:rsid w:val="4871CDAA"/>
    <w:rsid w:val="49295B64"/>
    <w:rsid w:val="4A90812D"/>
    <w:rsid w:val="4ACFE25B"/>
    <w:rsid w:val="4B75C763"/>
    <w:rsid w:val="4C670F1A"/>
    <w:rsid w:val="4DA938E9"/>
    <w:rsid w:val="4F5747E2"/>
    <w:rsid w:val="50D21994"/>
    <w:rsid w:val="51CB8BCD"/>
    <w:rsid w:val="52F84F4A"/>
    <w:rsid w:val="53EAC555"/>
    <w:rsid w:val="5400C6AB"/>
    <w:rsid w:val="540618FD"/>
    <w:rsid w:val="574BEFE3"/>
    <w:rsid w:val="57A0E187"/>
    <w:rsid w:val="5AE72E82"/>
    <w:rsid w:val="5F225949"/>
    <w:rsid w:val="60D9D906"/>
    <w:rsid w:val="622C5E70"/>
    <w:rsid w:val="62E203A8"/>
    <w:rsid w:val="648C58BB"/>
    <w:rsid w:val="65D9BDF4"/>
    <w:rsid w:val="66CAB4D7"/>
    <w:rsid w:val="66D18E2F"/>
    <w:rsid w:val="678BF783"/>
    <w:rsid w:val="688E2782"/>
    <w:rsid w:val="6D06A882"/>
    <w:rsid w:val="6D37E372"/>
    <w:rsid w:val="6D508ADC"/>
    <w:rsid w:val="6DE99B46"/>
    <w:rsid w:val="6E10BA32"/>
    <w:rsid w:val="6E7A305A"/>
    <w:rsid w:val="6E7EF4DC"/>
    <w:rsid w:val="6E809CD9"/>
    <w:rsid w:val="6E93659D"/>
    <w:rsid w:val="6F4AF839"/>
    <w:rsid w:val="6FAE91DE"/>
    <w:rsid w:val="72E16074"/>
    <w:rsid w:val="747802D5"/>
    <w:rsid w:val="75A0C46F"/>
    <w:rsid w:val="76BA69D5"/>
    <w:rsid w:val="79D103E1"/>
    <w:rsid w:val="7A8120D6"/>
    <w:rsid w:val="7C3B23AB"/>
    <w:rsid w:val="7CC4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B4B8A"/>
  <w15:chartTrackingRefBased/>
  <w15:docId w15:val="{ABD8CC8B-FFCB-42C9-848A-925F511F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3C9F"/>
  </w:style>
  <w:style w:type="paragraph" w:styleId="berschrift1">
    <w:name w:val="heading 1"/>
    <w:basedOn w:val="Standard"/>
    <w:next w:val="Standard"/>
    <w:link w:val="berschrift1Zchn"/>
    <w:uiPriority w:val="9"/>
    <w:qFormat/>
    <w:rsid w:val="00693A64"/>
    <w:pPr>
      <w:keepNext/>
      <w:keepLines/>
      <w:numPr>
        <w:numId w:val="22"/>
      </w:numPr>
      <w:spacing w:before="600" w:after="0"/>
      <w:outlineLvl w:val="0"/>
    </w:pPr>
    <w:rPr>
      <w:rFonts w:ascii="Arial" w:eastAsiaTheme="majorEastAsia" w:hAnsi="Arial" w:cs="Arial"/>
      <w:b/>
      <w:color w:val="00206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A64"/>
    <w:pPr>
      <w:keepNext/>
      <w:keepLines/>
      <w:numPr>
        <w:ilvl w:val="1"/>
        <w:numId w:val="22"/>
      </w:numPr>
      <w:spacing w:before="500" w:after="0"/>
      <w:outlineLvl w:val="1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A64"/>
    <w:pPr>
      <w:keepNext/>
      <w:keepLines/>
      <w:numPr>
        <w:ilvl w:val="2"/>
        <w:numId w:val="22"/>
      </w:numPr>
      <w:spacing w:before="500" w:after="0"/>
      <w:outlineLvl w:val="2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A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C9C2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A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C9C2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D681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D681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A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WSDachzeile">
    <w:name w:val="VWS_Dachzeile"/>
    <w:basedOn w:val="Standard"/>
    <w:next w:val="VWSText"/>
    <w:link w:val="VWSDachzeileZchn"/>
    <w:qFormat/>
    <w:rsid w:val="004F1FD2"/>
    <w:pPr>
      <w:spacing w:after="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DachzeileZchn">
    <w:name w:val="VWS_Dachzeile Zchn"/>
    <w:link w:val="VWSDachzeile"/>
    <w:uiPriority w:val="1"/>
    <w:rsid w:val="574BEFE3"/>
    <w:rPr>
      <w:rFonts w:ascii="Arial" w:eastAsia="Times New Roman" w:hAnsi="Arial" w:cs="Times New Roman"/>
      <w:b/>
      <w:bCs/>
      <w:color w:val="BBD032" w:themeColor="accent1"/>
      <w:sz w:val="20"/>
      <w:szCs w:val="20"/>
      <w:lang w:eastAsia="de-DE"/>
    </w:rPr>
  </w:style>
  <w:style w:type="paragraph" w:customStyle="1" w:styleId="VWSTitel">
    <w:name w:val="VWS_Titel"/>
    <w:basedOn w:val="Standard"/>
    <w:next w:val="VWSText"/>
    <w:link w:val="VWSTitelZchn"/>
    <w:qFormat/>
    <w:rsid w:val="004F1FD2"/>
    <w:pPr>
      <w:spacing w:before="160" w:after="400" w:line="276" w:lineRule="auto"/>
      <w:contextualSpacing/>
    </w:pPr>
    <w:rPr>
      <w:rFonts w:ascii="Arial" w:eastAsia="Times New Roman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Subheadline">
    <w:name w:val="VWS_Subheadline"/>
    <w:basedOn w:val="Standard"/>
    <w:next w:val="VWSText"/>
    <w:link w:val="VWSSubheadlineZchn"/>
    <w:qFormat/>
    <w:rsid w:val="004F1FD2"/>
    <w:pPr>
      <w:spacing w:before="400" w:after="60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itelZchn">
    <w:name w:val="VWS_Titel Zchn"/>
    <w:link w:val="VWSTitel"/>
    <w:uiPriority w:val="1"/>
    <w:rsid w:val="574BEFE3"/>
    <w:rPr>
      <w:rFonts w:ascii="Arial" w:eastAsia="Times New Roman" w:hAnsi="Arial" w:cs="Times New Roman"/>
      <w:b/>
      <w:bCs/>
      <w:color w:val="001B40" w:themeColor="text2"/>
      <w:sz w:val="40"/>
      <w:szCs w:val="40"/>
      <w:lang w:eastAsia="de-DE"/>
    </w:rPr>
  </w:style>
  <w:style w:type="paragraph" w:customStyle="1" w:styleId="VWSText">
    <w:name w:val="VWS_Text"/>
    <w:basedOn w:val="Standard"/>
    <w:link w:val="VWSTextZchn"/>
    <w:qFormat/>
    <w:rsid w:val="004F1FD2"/>
    <w:pPr>
      <w:spacing w:before="160" w:after="0" w:line="276" w:lineRule="auto"/>
    </w:pPr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character" w:customStyle="1" w:styleId="VWSSubheadlineZchn">
    <w:name w:val="VWS_Subheadline Zchn"/>
    <w:link w:val="VWSSubheadline"/>
    <w:uiPriority w:val="1"/>
    <w:rsid w:val="574BEFE3"/>
    <w:rPr>
      <w:rFonts w:ascii="Arial" w:eastAsia="Times New Roman" w:hAnsi="Arial" w:cs="Times New Roman"/>
      <w:b/>
      <w:bCs/>
      <w:color w:val="BBD032" w:themeColor="accent1"/>
      <w:sz w:val="20"/>
      <w:szCs w:val="20"/>
      <w:lang w:eastAsia="de-DE"/>
    </w:rPr>
  </w:style>
  <w:style w:type="character" w:customStyle="1" w:styleId="VWSTextZchn">
    <w:name w:val="VWS_Text Zchn"/>
    <w:link w:val="VWSText"/>
    <w:uiPriority w:val="1"/>
    <w:rsid w:val="574BEFE3"/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paragraph" w:customStyle="1" w:styleId="VWSEinzug">
    <w:name w:val="VWS_Einzug"/>
    <w:basedOn w:val="Standard"/>
    <w:link w:val="VWSEinzugZchn"/>
    <w:qFormat/>
    <w:rsid w:val="004F1FD2"/>
    <w:pPr>
      <w:spacing w:before="100" w:after="0" w:line="240" w:lineRule="auto"/>
      <w:ind w:left="283"/>
    </w:pPr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1nummeriert">
    <w:name w:val="VWS_Ü1_nummeriert"/>
    <w:basedOn w:val="berschrift1"/>
    <w:next w:val="VWSText"/>
    <w:link w:val="VWS1nummeriertZchn"/>
    <w:qFormat/>
    <w:rsid w:val="004F1FD2"/>
    <w:rPr>
      <w:color w:val="001B40" w:themeColor="text2"/>
    </w:rPr>
  </w:style>
  <w:style w:type="character" w:customStyle="1" w:styleId="VWSEinzugZchn">
    <w:name w:val="VWS_Einzug Zchn"/>
    <w:link w:val="VWSEinzug"/>
    <w:uiPriority w:val="1"/>
    <w:rsid w:val="574BEFE3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ZwischenberschriftohneNummerierung">
    <w:name w:val="VWS_Zwischenüberschrift ohne Nummerierung"/>
    <w:basedOn w:val="VWSText"/>
    <w:next w:val="VWSText"/>
    <w:link w:val="VWSZwischenberschriftohneNummerierungZchn"/>
    <w:qFormat/>
    <w:rsid w:val="004F1FD2"/>
    <w:pPr>
      <w:spacing w:before="500"/>
    </w:pPr>
    <w:rPr>
      <w:b/>
      <w:color w:val="001B40" w:themeColor="text2"/>
    </w:rPr>
  </w:style>
  <w:style w:type="character" w:customStyle="1" w:styleId="VWS1nummeriertZchn">
    <w:name w:val="VWS_Ü1_nummeriert Zchn"/>
    <w:link w:val="VWS1nummeriert"/>
    <w:uiPriority w:val="1"/>
    <w:rsid w:val="574BEFE3"/>
    <w:rPr>
      <w:rFonts w:ascii="Arial" w:eastAsiaTheme="majorEastAsia" w:hAnsi="Arial" w:cs="Arial"/>
      <w:b/>
      <w:bCs/>
      <w:color w:val="001B40" w:themeColor="text2"/>
      <w:sz w:val="28"/>
      <w:szCs w:val="28"/>
    </w:rPr>
  </w:style>
  <w:style w:type="paragraph" w:customStyle="1" w:styleId="VWSAufzhlung-E1-Bullet">
    <w:name w:val="VWS_Aufzählung-E1-Bullet"/>
    <w:basedOn w:val="Aufzhlungszeichen"/>
    <w:link w:val="VWSAufzhlung-E1-BulletZchn"/>
    <w:autoRedefine/>
    <w:qFormat/>
    <w:rsid w:val="004F1FD2"/>
    <w:pPr>
      <w:spacing w:after="0" w:line="276" w:lineRule="auto"/>
      <w:ind w:left="680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ZwischenberschriftohneNummerierungZchn">
    <w:name w:val="VWS_Zwischenüberschrift ohne Nummerierung Zchn"/>
    <w:link w:val="VWSZwischenberschriftohneNummerierung"/>
    <w:uiPriority w:val="1"/>
    <w:rsid w:val="574BEFE3"/>
    <w:rPr>
      <w:rFonts w:ascii="Arial" w:eastAsia="Times New Roman" w:hAnsi="Arial" w:cs="Arial"/>
      <w:b/>
      <w:bCs/>
      <w:color w:val="001B40" w:themeColor="text2"/>
      <w:sz w:val="20"/>
      <w:szCs w:val="20"/>
      <w:lang w:eastAsia="de-DE"/>
    </w:rPr>
  </w:style>
  <w:style w:type="paragraph" w:customStyle="1" w:styleId="VWS2nummeriert">
    <w:name w:val="VWS_Ü2_nummeriert"/>
    <w:basedOn w:val="berschrift2"/>
    <w:next w:val="VWSText"/>
    <w:link w:val="VWS2nummeriertZchn"/>
    <w:qFormat/>
    <w:rsid w:val="004F1FD2"/>
    <w:rPr>
      <w:color w:val="001B40" w:themeColor="text2"/>
    </w:rPr>
  </w:style>
  <w:style w:type="character" w:customStyle="1" w:styleId="VWSAufzhlung-E1-BulletZchn">
    <w:name w:val="VWS_Aufzählung-E1-Bullet Zchn"/>
    <w:link w:val="VWSAufzhlung-E1-Bullet"/>
    <w:uiPriority w:val="1"/>
    <w:rsid w:val="574BEFE3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Bullet">
    <w:name w:val="VWS_Aufzählung-E2_Bullet"/>
    <w:basedOn w:val="Aufzhlungszeichen2"/>
    <w:link w:val="VWSAufzhlung-E2BulletZchn"/>
    <w:autoRedefine/>
    <w:qFormat/>
    <w:rsid w:val="004F1FD2"/>
    <w:pPr>
      <w:spacing w:after="0" w:line="276" w:lineRule="auto"/>
      <w:ind w:left="1020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2nummeriertZchn">
    <w:name w:val="VWS_Ü2_nummeriert Zchn"/>
    <w:link w:val="VWS2nummeriert"/>
    <w:uiPriority w:val="1"/>
    <w:rsid w:val="574BEFE3"/>
    <w:rPr>
      <w:rFonts w:ascii="Arial" w:eastAsiaTheme="majorEastAsia" w:hAnsi="Arial" w:cs="Arial"/>
      <w:b/>
      <w:bCs/>
      <w:color w:val="001B40" w:themeColor="text2"/>
      <w:sz w:val="20"/>
      <w:szCs w:val="20"/>
    </w:rPr>
  </w:style>
  <w:style w:type="paragraph" w:customStyle="1" w:styleId="VWSAufzhung-E1Num">
    <w:name w:val="VWS_Aufzähung-E1_Num"/>
    <w:basedOn w:val="Listennummer"/>
    <w:link w:val="VWSAufzhung-E1NumZchn"/>
    <w:autoRedefine/>
    <w:qFormat/>
    <w:rsid w:val="004F1FD2"/>
    <w:pPr>
      <w:numPr>
        <w:numId w:val="19"/>
      </w:numPr>
      <w:spacing w:after="0" w:line="276" w:lineRule="auto"/>
    </w:pPr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BulletZchn">
    <w:name w:val="VWS_Aufzählung-E2_Bullet Zchn"/>
    <w:link w:val="VWSAufzhlung-E2Bullet"/>
    <w:uiPriority w:val="1"/>
    <w:rsid w:val="574BEFE3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Num">
    <w:name w:val="VWS_Aufzählung-E2_Num"/>
    <w:basedOn w:val="VWSAufzhung-E1Num"/>
    <w:link w:val="VWSAufzhlung-E2NumZchn"/>
    <w:autoRedefine/>
    <w:qFormat/>
    <w:rsid w:val="004F1FD2"/>
    <w:pPr>
      <w:numPr>
        <w:ilvl w:val="1"/>
      </w:numPr>
    </w:pPr>
    <w:rPr>
      <w:rFonts w:cs="Arial"/>
      <w:color w:val="000000" w:themeColor="text1"/>
    </w:rPr>
  </w:style>
  <w:style w:type="character" w:customStyle="1" w:styleId="VWSAufzhung-E1NumZchn">
    <w:name w:val="VWS_Aufzähung-E1_Num Zchn"/>
    <w:link w:val="VWSAufzhung-E1Num"/>
    <w:uiPriority w:val="1"/>
    <w:rsid w:val="574BEFE3"/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NumZchn">
    <w:name w:val="VWS_Aufzählung-E2_Num Zchn"/>
    <w:link w:val="VWSAufzhlung-E2Num"/>
    <w:uiPriority w:val="1"/>
    <w:rsid w:val="574BEFE3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Fuzeile">
    <w:name w:val="VWS_Fußzeile"/>
    <w:basedOn w:val="Standard"/>
    <w:link w:val="VWSFuzeileZchn"/>
    <w:qFormat/>
    <w:rsid w:val="004F1FD2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 w:themeColor="tex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5ED2"/>
    <w:pPr>
      <w:spacing w:after="0" w:line="240" w:lineRule="auto"/>
    </w:pPr>
    <w:rPr>
      <w:sz w:val="20"/>
      <w:szCs w:val="20"/>
    </w:rPr>
  </w:style>
  <w:style w:type="character" w:customStyle="1" w:styleId="VWSFuzeileZchn">
    <w:name w:val="VWS_Fußzeile Zchn"/>
    <w:link w:val="VWSFuzeile"/>
    <w:uiPriority w:val="1"/>
    <w:rsid w:val="574BEFE3"/>
    <w:rPr>
      <w:rFonts w:ascii="Arial" w:hAnsi="Arial" w:cs="Arial"/>
      <w:color w:val="000000" w:themeColor="text1"/>
      <w:sz w:val="18"/>
      <w:szCs w:val="18"/>
    </w:rPr>
  </w:style>
  <w:style w:type="character" w:customStyle="1" w:styleId="FunotentextZchn">
    <w:name w:val="Fußnotentext Zchn"/>
    <w:link w:val="Funotentext"/>
    <w:uiPriority w:val="99"/>
    <w:semiHidden/>
    <w:rsid w:val="574BEFE3"/>
    <w:rPr>
      <w:sz w:val="20"/>
      <w:szCs w:val="20"/>
      <w:lang w:val="de-DE"/>
    </w:rPr>
  </w:style>
  <w:style w:type="character" w:styleId="Funotenzeichen">
    <w:name w:val="footnote reference"/>
    <w:uiPriority w:val="99"/>
    <w:semiHidden/>
    <w:unhideWhenUsed/>
    <w:rsid w:val="574BEFE3"/>
    <w:rPr>
      <w:vertAlign w:val="superscript"/>
      <w:lang w:val="de-DE"/>
    </w:rPr>
  </w:style>
  <w:style w:type="paragraph" w:customStyle="1" w:styleId="VWSFunote">
    <w:name w:val="VWS_Fußnote"/>
    <w:basedOn w:val="Funotentext"/>
    <w:link w:val="VWSFunoteZchn"/>
    <w:qFormat/>
    <w:rsid w:val="004F1FD2"/>
    <w:rPr>
      <w:rFonts w:ascii="Arial" w:hAnsi="Arial" w:cs="Arial"/>
      <w:color w:val="000000" w:themeColor="text1"/>
      <w:sz w:val="15"/>
      <w:szCs w:val="15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1A13CC"/>
    <w:pPr>
      <w:outlineLvl w:val="9"/>
    </w:pPr>
    <w:rPr>
      <w:lang w:eastAsia="de-DE"/>
    </w:rPr>
  </w:style>
  <w:style w:type="character" w:customStyle="1" w:styleId="VWSFunoteZchn">
    <w:name w:val="VWS_Fußnote Zchn"/>
    <w:basedOn w:val="FunotentextZchn"/>
    <w:link w:val="VWSFunote"/>
    <w:rsid w:val="004F1FD2"/>
    <w:rPr>
      <w:rFonts w:ascii="Arial" w:hAnsi="Arial" w:cs="Arial"/>
      <w:color w:val="000000" w:themeColor="text1"/>
      <w:sz w:val="15"/>
      <w:szCs w:val="15"/>
      <w:lang w:val="de-DE"/>
    </w:rPr>
  </w:style>
  <w:style w:type="character" w:customStyle="1" w:styleId="berschrift1Zchn">
    <w:name w:val="Überschrift 1 Zchn"/>
    <w:link w:val="berschrift1"/>
    <w:uiPriority w:val="9"/>
    <w:rsid w:val="574BEFE3"/>
    <w:rPr>
      <w:rFonts w:ascii="Arial" w:eastAsiaTheme="majorEastAsia" w:hAnsi="Arial" w:cs="Arial"/>
      <w:b/>
      <w:bCs/>
      <w:color w:val="002060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574BEFE3"/>
    <w:rPr>
      <w:rFonts w:ascii="Arial" w:eastAsiaTheme="majorEastAsia" w:hAnsi="Arial" w:cs="Arial"/>
      <w:b/>
      <w:bCs/>
      <w:color w:val="002060"/>
      <w:sz w:val="20"/>
      <w:szCs w:val="20"/>
    </w:rPr>
  </w:style>
  <w:style w:type="paragraph" w:customStyle="1" w:styleId="VWSInhaltsverzeichnisberschrift">
    <w:name w:val="VWS_Inhaltsverzeichnisüberschrift"/>
    <w:basedOn w:val="Inhaltsverzeichnisberschrift"/>
    <w:link w:val="VWSInhaltsverzeichnisberschriftZchn"/>
    <w:qFormat/>
    <w:rsid w:val="004F1FD2"/>
    <w:pPr>
      <w:numPr>
        <w:numId w:val="0"/>
      </w:numPr>
    </w:pPr>
    <w:rPr>
      <w:rFonts w:eastAsia="Times New Roman"/>
      <w:b w:val="0"/>
      <w:bCs/>
      <w:iCs/>
      <w:color w:val="001B40" w:themeColor="text2"/>
      <w:sz w:val="20"/>
      <w:szCs w:val="20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sid w:val="001A13CC"/>
    <w:rPr>
      <w:rFonts w:ascii="Arial" w:eastAsiaTheme="majorEastAsia" w:hAnsi="Arial" w:cs="Arial"/>
      <w:b/>
      <w:bCs/>
      <w:color w:val="002060"/>
      <w:sz w:val="28"/>
      <w:szCs w:val="28"/>
      <w:lang w:eastAsia="de-DE"/>
    </w:rPr>
  </w:style>
  <w:style w:type="character" w:customStyle="1" w:styleId="VWSInhaltsverzeichnisberschriftZchn">
    <w:name w:val="VWS_Inhaltsverzeichnisüberschrift Zchn"/>
    <w:link w:val="VWSInhaltsverzeichnisberschrift"/>
    <w:uiPriority w:val="1"/>
    <w:rsid w:val="574BEFE3"/>
    <w:rPr>
      <w:rFonts w:ascii="Arial" w:eastAsia="Times New Roman" w:hAnsi="Arial" w:cs="Arial"/>
      <w:color w:val="001B40" w:themeColor="text2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574BEFE3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574BEFE3"/>
    <w:rPr>
      <w:lang w:val="de-DE"/>
    </w:rPr>
  </w:style>
  <w:style w:type="paragraph" w:customStyle="1" w:styleId="VWS3nummeriert">
    <w:name w:val="VWS_Ü3_nummeriert"/>
    <w:basedOn w:val="berschrift3"/>
    <w:next w:val="VWSText"/>
    <w:link w:val="VWS3nummeriertZchn"/>
    <w:qFormat/>
    <w:rsid w:val="004F1FD2"/>
    <w:rPr>
      <w:color w:val="001B40" w:themeColor="text2"/>
      <w:lang w:eastAsia="de-DE"/>
    </w:rPr>
  </w:style>
  <w:style w:type="character" w:customStyle="1" w:styleId="VWS3nummeriertZchn">
    <w:name w:val="VWS_Ü3_nummeriert Zchn"/>
    <w:basedOn w:val="VWSTextZchn"/>
    <w:link w:val="VWS3nummeriert"/>
    <w:rsid w:val="004F1FD2"/>
    <w:rPr>
      <w:rFonts w:ascii="Arial" w:eastAsiaTheme="majorEastAsia" w:hAnsi="Arial" w:cs="Arial"/>
      <w:b/>
      <w:color w:val="001B40" w:themeColor="text2"/>
      <w:sz w:val="20"/>
      <w:szCs w:val="20"/>
      <w:lang w:eastAsia="de-DE"/>
    </w:rPr>
  </w:style>
  <w:style w:type="paragraph" w:styleId="Listenabsatz">
    <w:name w:val="List Paragraph"/>
    <w:basedOn w:val="VWSAufzhlung-E2Bullet"/>
    <w:uiPriority w:val="34"/>
    <w:qFormat/>
    <w:rsid w:val="009E3FF3"/>
    <w:pPr>
      <w:numPr>
        <w:numId w:val="1"/>
      </w:numPr>
    </w:pPr>
  </w:style>
  <w:style w:type="character" w:styleId="Hyperlink">
    <w:name w:val="Hyperlink"/>
    <w:uiPriority w:val="99"/>
    <w:unhideWhenUsed/>
    <w:rsid w:val="574BEFE3"/>
    <w:rPr>
      <w:color w:val="002060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574BEFE3"/>
    <w:rPr>
      <w:rFonts w:ascii="Arial" w:eastAsiaTheme="majorEastAsia" w:hAnsi="Arial" w:cs="Arial"/>
      <w:b/>
      <w:bCs/>
      <w:color w:val="002060"/>
      <w:sz w:val="20"/>
      <w:szCs w:val="20"/>
    </w:rPr>
  </w:style>
  <w:style w:type="character" w:customStyle="1" w:styleId="berschrift4Zchn">
    <w:name w:val="Überschrift 4 Zchn"/>
    <w:link w:val="berschrift4"/>
    <w:uiPriority w:val="9"/>
    <w:semiHidden/>
    <w:rsid w:val="574BEFE3"/>
    <w:rPr>
      <w:rFonts w:asciiTheme="majorHAnsi" w:eastAsiaTheme="majorEastAsia" w:hAnsiTheme="majorHAnsi" w:cstheme="majorBidi"/>
      <w:i/>
      <w:iCs/>
      <w:color w:val="8C9C24" w:themeColor="accent1" w:themeShade="BF"/>
      <w:lang w:val="de-DE"/>
    </w:rPr>
  </w:style>
  <w:style w:type="character" w:customStyle="1" w:styleId="berschrift5Zchn">
    <w:name w:val="Überschrift 5 Zchn"/>
    <w:link w:val="berschrift5"/>
    <w:uiPriority w:val="9"/>
    <w:semiHidden/>
    <w:rsid w:val="574BEFE3"/>
    <w:rPr>
      <w:rFonts w:asciiTheme="majorHAnsi" w:eastAsiaTheme="majorEastAsia" w:hAnsiTheme="majorHAnsi" w:cstheme="majorBidi"/>
      <w:color w:val="8C9C24" w:themeColor="accent1" w:themeShade="BF"/>
      <w:lang w:val="de-DE"/>
    </w:rPr>
  </w:style>
  <w:style w:type="character" w:customStyle="1" w:styleId="berschrift6Zchn">
    <w:name w:val="Überschrift 6 Zchn"/>
    <w:link w:val="berschrift6"/>
    <w:uiPriority w:val="9"/>
    <w:semiHidden/>
    <w:rsid w:val="574BEFE3"/>
    <w:rPr>
      <w:rFonts w:asciiTheme="majorHAnsi" w:eastAsiaTheme="majorEastAsia" w:hAnsiTheme="majorHAnsi" w:cstheme="majorBidi"/>
      <w:color w:val="5D6818"/>
      <w:lang w:val="de-DE"/>
    </w:rPr>
  </w:style>
  <w:style w:type="character" w:customStyle="1" w:styleId="berschrift7Zchn">
    <w:name w:val="Überschrift 7 Zchn"/>
    <w:link w:val="berschrift7"/>
    <w:uiPriority w:val="9"/>
    <w:semiHidden/>
    <w:rsid w:val="574BEFE3"/>
    <w:rPr>
      <w:rFonts w:asciiTheme="majorHAnsi" w:eastAsiaTheme="majorEastAsia" w:hAnsiTheme="majorHAnsi" w:cstheme="majorBidi"/>
      <w:i/>
      <w:iCs/>
      <w:color w:val="5D6818"/>
      <w:lang w:val="de-DE"/>
    </w:rPr>
  </w:style>
  <w:style w:type="character" w:customStyle="1" w:styleId="berschrift8Zchn">
    <w:name w:val="Überschrift 8 Zchn"/>
    <w:link w:val="berschrift8"/>
    <w:uiPriority w:val="9"/>
    <w:semiHidden/>
    <w:rsid w:val="574BEFE3"/>
    <w:rPr>
      <w:rFonts w:asciiTheme="majorHAnsi" w:eastAsiaTheme="majorEastAsia" w:hAnsiTheme="majorHAnsi" w:cstheme="majorBidi"/>
      <w:color w:val="272727"/>
      <w:sz w:val="21"/>
      <w:szCs w:val="21"/>
      <w:lang w:val="de-DE"/>
    </w:rPr>
  </w:style>
  <w:style w:type="character" w:customStyle="1" w:styleId="berschrift9Zchn">
    <w:name w:val="Überschrift 9 Zchn"/>
    <w:link w:val="berschrift9"/>
    <w:uiPriority w:val="9"/>
    <w:semiHidden/>
    <w:rsid w:val="574BEFE3"/>
    <w:rPr>
      <w:rFonts w:asciiTheme="majorHAnsi" w:eastAsiaTheme="majorEastAsia" w:hAnsiTheme="majorHAnsi" w:cstheme="majorBidi"/>
      <w:i/>
      <w:iCs/>
      <w:color w:val="272727"/>
      <w:sz w:val="21"/>
      <w:szCs w:val="21"/>
      <w:lang w:val="de-DE"/>
    </w:rPr>
  </w:style>
  <w:style w:type="character" w:styleId="BesuchterLink">
    <w:name w:val="FollowedHyperlink"/>
    <w:basedOn w:val="VWSTextZchn"/>
    <w:uiPriority w:val="99"/>
    <w:semiHidden/>
    <w:unhideWhenUsed/>
    <w:rsid w:val="00295EAB"/>
    <w:rPr>
      <w:rFonts w:ascii="Arial" w:eastAsia="Times New Roman" w:hAnsi="Arial" w:cs="Arial"/>
      <w:color w:val="002060"/>
      <w:sz w:val="20"/>
      <w:szCs w:val="20"/>
      <w:u w:val="single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76F74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76F74"/>
  </w:style>
  <w:style w:type="character" w:customStyle="1" w:styleId="AnredeZchn">
    <w:name w:val="Anrede Zchn"/>
    <w:link w:val="Anrede"/>
    <w:uiPriority w:val="99"/>
    <w:semiHidden/>
    <w:rsid w:val="574BEFE3"/>
    <w:rPr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D76F74"/>
    <w:pPr>
      <w:numPr>
        <w:numId w:val="1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76F74"/>
    <w:pPr>
      <w:numPr>
        <w:numId w:val="1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76F74"/>
    <w:pPr>
      <w:numPr>
        <w:numId w:val="1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76F74"/>
    <w:pPr>
      <w:numPr>
        <w:numId w:val="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76F74"/>
    <w:pPr>
      <w:numPr>
        <w:numId w:val="3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76F74"/>
    <w:pPr>
      <w:spacing w:after="200" w:line="240" w:lineRule="auto"/>
    </w:pPr>
    <w:rPr>
      <w:i/>
      <w:iCs/>
      <w:color w:val="001B40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76F74"/>
    <w:pPr>
      <w:pBdr>
        <w:top w:val="single" w:sz="2" w:space="10" w:color="BBD032" w:themeColor="accent1"/>
        <w:left w:val="single" w:sz="2" w:space="10" w:color="BBD032" w:themeColor="accent1"/>
        <w:bottom w:val="single" w:sz="2" w:space="10" w:color="BBD032" w:themeColor="accent1"/>
        <w:right w:val="single" w:sz="2" w:space="10" w:color="BBD032" w:themeColor="accent1"/>
      </w:pBdr>
      <w:ind w:left="1152" w:right="1152"/>
    </w:pPr>
    <w:rPr>
      <w:rFonts w:eastAsiaTheme="minorEastAsia"/>
      <w:i/>
      <w:iCs/>
      <w:color w:val="BBD032" w:themeColor="accent1"/>
    </w:rPr>
  </w:style>
  <w:style w:type="character" w:styleId="Buchtitel">
    <w:name w:val="Book Title"/>
    <w:uiPriority w:val="33"/>
    <w:rsid w:val="574BEFE3"/>
    <w:rPr>
      <w:b/>
      <w:bCs/>
      <w:i/>
      <w:iCs/>
      <w:lang w:val="de-D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76F74"/>
  </w:style>
  <w:style w:type="character" w:customStyle="1" w:styleId="DatumZchn">
    <w:name w:val="Datum Zchn"/>
    <w:link w:val="Datum"/>
    <w:uiPriority w:val="99"/>
    <w:semiHidden/>
    <w:rsid w:val="574BEFE3"/>
    <w:rPr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76F7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574BEFE3"/>
    <w:rPr>
      <w:rFonts w:ascii="Segoe UI" w:hAnsi="Segoe UI" w:cs="Segoe UI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76F74"/>
    <w:pPr>
      <w:spacing w:after="0" w:line="240" w:lineRule="auto"/>
    </w:pPr>
  </w:style>
  <w:style w:type="character" w:customStyle="1" w:styleId="E-Mail-SignaturZchn">
    <w:name w:val="E-Mail-Signatur Zchn"/>
    <w:link w:val="E-Mail-Signatur"/>
    <w:uiPriority w:val="99"/>
    <w:semiHidden/>
    <w:rsid w:val="574BEFE3"/>
    <w:rPr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76F7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574BEFE3"/>
    <w:rPr>
      <w:sz w:val="20"/>
      <w:szCs w:val="20"/>
      <w:lang w:val="de-DE"/>
    </w:rPr>
  </w:style>
  <w:style w:type="character" w:styleId="Endnotenzeichen">
    <w:name w:val="endnote reference"/>
    <w:uiPriority w:val="99"/>
    <w:semiHidden/>
    <w:unhideWhenUsed/>
    <w:rsid w:val="574BEFE3"/>
    <w:rPr>
      <w:vertAlign w:val="superscript"/>
      <w:lang w:val="de-DE"/>
    </w:rPr>
  </w:style>
  <w:style w:type="character" w:styleId="Erwhnung">
    <w:name w:val="Mention"/>
    <w:uiPriority w:val="99"/>
    <w:unhideWhenUsed/>
    <w:rsid w:val="574BEFE3"/>
    <w:rPr>
      <w:color w:val="2B579A"/>
      <w:lang w:val="de-DE"/>
    </w:rPr>
  </w:style>
  <w:style w:type="character" w:styleId="Fett">
    <w:name w:val="Strong"/>
    <w:uiPriority w:val="22"/>
    <w:qFormat/>
    <w:rsid w:val="574BEFE3"/>
    <w:rPr>
      <w:b/>
      <w:bCs/>
      <w:lang w:val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76F74"/>
    <w:pPr>
      <w:spacing w:after="0" w:line="240" w:lineRule="auto"/>
    </w:pPr>
  </w:style>
  <w:style w:type="character" w:customStyle="1" w:styleId="Fu-EndnotenberschriftZchn">
    <w:name w:val="Fuß/-Endnotenüberschrift Zchn"/>
    <w:link w:val="Fu-Endnotenberschrift"/>
    <w:uiPriority w:val="99"/>
    <w:semiHidden/>
    <w:rsid w:val="574BEFE3"/>
    <w:rPr>
      <w:lang w:val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76F74"/>
    <w:pPr>
      <w:spacing w:after="0" w:line="240" w:lineRule="auto"/>
      <w:ind w:left="4252"/>
    </w:pPr>
  </w:style>
  <w:style w:type="character" w:customStyle="1" w:styleId="GruformelZchn">
    <w:name w:val="Grußformel Zchn"/>
    <w:link w:val="Gruformel"/>
    <w:uiPriority w:val="99"/>
    <w:semiHidden/>
    <w:rsid w:val="574BEFE3"/>
    <w:rPr>
      <w:lang w:val="de-DE"/>
    </w:rPr>
  </w:style>
  <w:style w:type="character" w:styleId="Hashtag">
    <w:name w:val="Hashtag"/>
    <w:uiPriority w:val="99"/>
    <w:semiHidden/>
    <w:unhideWhenUsed/>
    <w:rsid w:val="574BEFE3"/>
    <w:rPr>
      <w:color w:val="2B579A"/>
      <w:lang w:val="de-DE"/>
    </w:rPr>
  </w:style>
  <w:style w:type="character" w:styleId="Hervorhebung">
    <w:name w:val="Emphasis"/>
    <w:uiPriority w:val="20"/>
    <w:qFormat/>
    <w:rsid w:val="574BEFE3"/>
    <w:rPr>
      <w:i/>
      <w:iCs/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76F7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link w:val="HTMLAdresse"/>
    <w:uiPriority w:val="99"/>
    <w:semiHidden/>
    <w:rsid w:val="574BEFE3"/>
    <w:rPr>
      <w:i/>
      <w:iCs/>
      <w:lang w:val="de-DE"/>
    </w:rPr>
  </w:style>
  <w:style w:type="character" w:styleId="HTMLAkronym">
    <w:name w:val="HTML Acronym"/>
    <w:uiPriority w:val="99"/>
    <w:semiHidden/>
    <w:unhideWhenUsed/>
    <w:rsid w:val="574BEFE3"/>
    <w:rPr>
      <w:lang w:val="de-DE"/>
    </w:rPr>
  </w:style>
  <w:style w:type="character" w:styleId="HTMLBeispiel">
    <w:name w:val="HTML Sample"/>
    <w:uiPriority w:val="99"/>
    <w:semiHidden/>
    <w:unhideWhenUsed/>
    <w:rsid w:val="574BEFE3"/>
    <w:rPr>
      <w:rFonts w:ascii="Consolas" w:hAnsi="Consolas"/>
      <w:sz w:val="24"/>
      <w:szCs w:val="24"/>
      <w:lang w:val="de-DE"/>
    </w:rPr>
  </w:style>
  <w:style w:type="character" w:styleId="HTMLCode">
    <w:name w:val="HTML Code"/>
    <w:uiPriority w:val="99"/>
    <w:semiHidden/>
    <w:unhideWhenUsed/>
    <w:rsid w:val="574BEFE3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uiPriority w:val="99"/>
    <w:semiHidden/>
    <w:unhideWhenUsed/>
    <w:rsid w:val="574BEFE3"/>
    <w:rPr>
      <w:i/>
      <w:iCs/>
      <w:lang w:val="de-DE"/>
    </w:rPr>
  </w:style>
  <w:style w:type="character" w:styleId="HTMLSchreibmaschine">
    <w:name w:val="HTML Typewriter"/>
    <w:uiPriority w:val="99"/>
    <w:semiHidden/>
    <w:unhideWhenUsed/>
    <w:rsid w:val="574BEFE3"/>
    <w:rPr>
      <w:rFonts w:ascii="Consolas" w:hAnsi="Consolas"/>
      <w:sz w:val="20"/>
      <w:szCs w:val="20"/>
      <w:lang w:val="de-DE"/>
    </w:rPr>
  </w:style>
  <w:style w:type="character" w:styleId="HTMLTastatur">
    <w:name w:val="HTML Keyboard"/>
    <w:uiPriority w:val="99"/>
    <w:semiHidden/>
    <w:unhideWhenUsed/>
    <w:rsid w:val="574BEFE3"/>
    <w:rPr>
      <w:rFonts w:ascii="Consolas" w:hAnsi="Consolas"/>
      <w:sz w:val="20"/>
      <w:szCs w:val="20"/>
      <w:lang w:val="de-DE"/>
    </w:rPr>
  </w:style>
  <w:style w:type="character" w:styleId="HTMLVariable">
    <w:name w:val="HTML Variable"/>
    <w:uiPriority w:val="99"/>
    <w:semiHidden/>
    <w:unhideWhenUsed/>
    <w:rsid w:val="574BEFE3"/>
    <w:rPr>
      <w:i/>
      <w:iCs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76F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574BEFE3"/>
    <w:rPr>
      <w:rFonts w:ascii="Consolas" w:hAnsi="Consolas"/>
      <w:sz w:val="20"/>
      <w:szCs w:val="20"/>
      <w:lang w:val="de-DE"/>
    </w:rPr>
  </w:style>
  <w:style w:type="character" w:styleId="HTMLZitat">
    <w:name w:val="HTML Cite"/>
    <w:uiPriority w:val="99"/>
    <w:semiHidden/>
    <w:unhideWhenUsed/>
    <w:rsid w:val="574BEFE3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76F7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uiPriority w:val="21"/>
    <w:qFormat/>
    <w:rsid w:val="574BEFE3"/>
    <w:rPr>
      <w:i/>
      <w:iCs/>
      <w:color w:val="BBD032" w:themeColor="accent1"/>
      <w:lang w:val="de-DE"/>
    </w:rPr>
  </w:style>
  <w:style w:type="character" w:styleId="IntensiverVerweis">
    <w:name w:val="Intense Reference"/>
    <w:uiPriority w:val="32"/>
    <w:qFormat/>
    <w:rsid w:val="574BEFE3"/>
    <w:rPr>
      <w:b/>
      <w:bCs/>
      <w:smallCaps/>
      <w:color w:val="BBD032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6F74"/>
    <w:pPr>
      <w:pBdr>
        <w:top w:val="single" w:sz="4" w:space="10" w:color="BBD032" w:themeColor="accent1"/>
        <w:bottom w:val="single" w:sz="4" w:space="10" w:color="BBD032" w:themeColor="accent1"/>
      </w:pBdr>
      <w:spacing w:before="360" w:after="360"/>
      <w:ind w:left="864" w:right="864"/>
      <w:jc w:val="center"/>
    </w:pPr>
    <w:rPr>
      <w:i/>
      <w:iCs/>
      <w:color w:val="BBD032" w:themeColor="accent1"/>
    </w:rPr>
  </w:style>
  <w:style w:type="character" w:customStyle="1" w:styleId="IntensivesZitatZchn">
    <w:name w:val="Intensives Zitat Zchn"/>
    <w:link w:val="IntensivesZitat"/>
    <w:uiPriority w:val="30"/>
    <w:rsid w:val="574BEFE3"/>
    <w:rPr>
      <w:i/>
      <w:iCs/>
      <w:color w:val="BBD032" w:themeColor="accent1"/>
      <w:lang w:val="de-DE"/>
    </w:rPr>
  </w:style>
  <w:style w:type="paragraph" w:styleId="KeinLeerraum">
    <w:name w:val="No Spacing"/>
    <w:uiPriority w:val="1"/>
    <w:qFormat/>
    <w:rsid w:val="00D76F74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unhideWhenUsed/>
    <w:rsid w:val="00D76F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574BEFE3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F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F74"/>
    <w:rPr>
      <w:b/>
      <w:bCs/>
      <w:sz w:val="20"/>
      <w:szCs w:val="20"/>
      <w:lang w:val="de-DE"/>
    </w:rPr>
  </w:style>
  <w:style w:type="character" w:styleId="Kommentarzeichen">
    <w:name w:val="annotation reference"/>
    <w:uiPriority w:val="99"/>
    <w:semiHidden/>
    <w:unhideWhenUsed/>
    <w:rsid w:val="574BEFE3"/>
    <w:rPr>
      <w:sz w:val="16"/>
      <w:szCs w:val="16"/>
      <w:lang w:val="de-DE"/>
    </w:rPr>
  </w:style>
  <w:style w:type="paragraph" w:styleId="Liste">
    <w:name w:val="List"/>
    <w:basedOn w:val="Standard"/>
    <w:uiPriority w:val="99"/>
    <w:semiHidden/>
    <w:unhideWhenUsed/>
    <w:rsid w:val="00D76F7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76F7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76F7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76F7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76F74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76F7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76F7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76F7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76F7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76F7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76F74"/>
    <w:pPr>
      <w:numPr>
        <w:numId w:val="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76F74"/>
    <w:pPr>
      <w:numPr>
        <w:numId w:val="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76F74"/>
    <w:pPr>
      <w:numPr>
        <w:numId w:val="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76F74"/>
    <w:pPr>
      <w:numPr>
        <w:numId w:val="7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76F74"/>
    <w:pPr>
      <w:numPr>
        <w:numId w:val="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76F74"/>
  </w:style>
  <w:style w:type="paragraph" w:styleId="Makrotext">
    <w:name w:val="macro"/>
    <w:link w:val="MakrotextZchn"/>
    <w:uiPriority w:val="99"/>
    <w:semiHidden/>
    <w:unhideWhenUsed/>
    <w:rsid w:val="00D76F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link w:val="Makrotext"/>
    <w:uiPriority w:val="99"/>
    <w:semiHidden/>
    <w:rsid w:val="574BEFE3"/>
    <w:rPr>
      <w:rFonts w:ascii="Consolas" w:hAnsi="Consolas"/>
      <w:sz w:val="20"/>
      <w:szCs w:val="20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76F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link w:val="Nachrichtenkopf"/>
    <w:uiPriority w:val="99"/>
    <w:semiHidden/>
    <w:rsid w:val="574BEFE3"/>
    <w:rPr>
      <w:rFonts w:asciiTheme="majorHAnsi" w:eastAsiaTheme="majorEastAsia" w:hAnsiTheme="majorHAnsi" w:cstheme="majorBidi"/>
      <w:sz w:val="24"/>
      <w:szCs w:val="24"/>
      <w:lang w:val="de-DE"/>
    </w:rPr>
  </w:style>
  <w:style w:type="character" w:styleId="NichtaufgelsteErwhnung">
    <w:name w:val="Unresolved Mention"/>
    <w:uiPriority w:val="99"/>
    <w:semiHidden/>
    <w:unhideWhenUsed/>
    <w:rsid w:val="574BEFE3"/>
    <w:rPr>
      <w:color w:val="605E5C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76F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link w:val="NurText"/>
    <w:uiPriority w:val="99"/>
    <w:semiHidden/>
    <w:rsid w:val="574BEFE3"/>
    <w:rPr>
      <w:rFonts w:ascii="Consolas" w:hAnsi="Consolas"/>
      <w:sz w:val="21"/>
      <w:szCs w:val="21"/>
      <w:lang w:val="de-DE"/>
    </w:rPr>
  </w:style>
  <w:style w:type="character" w:styleId="Platzhaltertext">
    <w:name w:val="Placeholder Text"/>
    <w:uiPriority w:val="99"/>
    <w:semiHidden/>
    <w:rsid w:val="574BEFE3"/>
    <w:rPr>
      <w:color w:val="808080" w:themeColor="accent6" w:themeShade="80"/>
      <w:lang w:val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76F7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76F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uiPriority w:val="19"/>
    <w:qFormat/>
    <w:rsid w:val="574BEFE3"/>
    <w:rPr>
      <w:i/>
      <w:iCs/>
      <w:color w:val="404040" w:themeColor="text1" w:themeTint="BF"/>
      <w:lang w:val="de-DE"/>
    </w:rPr>
  </w:style>
  <w:style w:type="character" w:styleId="SchwacherVerweis">
    <w:name w:val="Subtle Reference"/>
    <w:uiPriority w:val="31"/>
    <w:rsid w:val="574BEFE3"/>
    <w:rPr>
      <w:smallCaps/>
      <w:color w:val="5A5A5A"/>
      <w:lang w:val="de-DE"/>
    </w:rPr>
  </w:style>
  <w:style w:type="character" w:styleId="Seitenzahl">
    <w:name w:val="page number"/>
    <w:uiPriority w:val="99"/>
    <w:semiHidden/>
    <w:unhideWhenUsed/>
    <w:rsid w:val="574BEFE3"/>
    <w:rPr>
      <w:lang w:val="de-DE"/>
    </w:rPr>
  </w:style>
  <w:style w:type="character" w:styleId="SmartHyperlink">
    <w:name w:val="Smart Hyperlink"/>
    <w:uiPriority w:val="99"/>
    <w:semiHidden/>
    <w:unhideWhenUsed/>
    <w:rsid w:val="574BEFE3"/>
    <w:rPr>
      <w:u w:val="dotted"/>
      <w:lang w:val="de-DE"/>
    </w:rPr>
  </w:style>
  <w:style w:type="character" w:styleId="SmartLink">
    <w:name w:val="Smart Link"/>
    <w:uiPriority w:val="99"/>
    <w:semiHidden/>
    <w:unhideWhenUsed/>
    <w:rsid w:val="574BEFE3"/>
    <w:rPr>
      <w:color w:val="0000FF"/>
      <w:u w:val="single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574BEFE3"/>
    <w:rPr>
      <w:rFonts w:ascii="Segoe UI" w:hAnsi="Segoe UI" w:cs="Segoe UI"/>
      <w:sz w:val="18"/>
      <w:szCs w:val="18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D76F7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76F74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76F74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574BEFE3"/>
    <w:rPr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76F74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574BEFE3"/>
    <w:rPr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76F74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574BEFE3"/>
    <w:rPr>
      <w:sz w:val="16"/>
      <w:szCs w:val="16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76F74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574BEFE3"/>
    <w:rPr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76F7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574BEFE3"/>
    <w:rPr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76F74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76F74"/>
    <w:rPr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76F74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rsid w:val="574BEFE3"/>
    <w:rPr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76F74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76F74"/>
    <w:rPr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D76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574BEFE3"/>
    <w:rPr>
      <w:rFonts w:asciiTheme="majorHAnsi" w:eastAsiaTheme="majorEastAsia" w:hAnsiTheme="majorHAnsi" w:cstheme="majorBidi"/>
      <w:sz w:val="56"/>
      <w:szCs w:val="56"/>
      <w:lang w:val="de-DE"/>
    </w:rPr>
  </w:style>
  <w:style w:type="paragraph" w:styleId="Umschlagabsenderadresse">
    <w:name w:val="envelope return"/>
    <w:basedOn w:val="Standard"/>
    <w:uiPriority w:val="99"/>
    <w:semiHidden/>
    <w:unhideWhenUsed/>
    <w:rsid w:val="00D76F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76F7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76F74"/>
    <w:pPr>
      <w:spacing w:after="0" w:line="240" w:lineRule="auto"/>
      <w:ind w:left="4252"/>
    </w:pPr>
  </w:style>
  <w:style w:type="character" w:customStyle="1" w:styleId="UnterschriftZchn">
    <w:name w:val="Unterschrift Zchn"/>
    <w:link w:val="Unterschrift"/>
    <w:uiPriority w:val="99"/>
    <w:semiHidden/>
    <w:rsid w:val="574BEFE3"/>
    <w:rPr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6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link w:val="Untertitel"/>
    <w:uiPriority w:val="11"/>
    <w:rsid w:val="574BEFE3"/>
    <w:rPr>
      <w:rFonts w:eastAsiaTheme="minorEastAsia"/>
      <w:color w:val="5A5A5A"/>
      <w:lang w:val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76F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76F7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76F7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76F74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76F74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76F74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76F74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76F74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76F74"/>
    <w:pPr>
      <w:spacing w:after="100"/>
      <w:ind w:left="1760"/>
    </w:pPr>
  </w:style>
  <w:style w:type="character" w:styleId="Zeilennummer">
    <w:name w:val="line number"/>
    <w:uiPriority w:val="99"/>
    <w:semiHidden/>
    <w:unhideWhenUsed/>
    <w:rsid w:val="574BEFE3"/>
    <w:rPr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D76F7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link w:val="Zitat"/>
    <w:uiPriority w:val="29"/>
    <w:rsid w:val="574BEFE3"/>
    <w:rPr>
      <w:i/>
      <w:iCs/>
      <w:color w:val="404040" w:themeColor="text1" w:themeTint="BF"/>
      <w:lang w:val="de-DE"/>
    </w:rPr>
  </w:style>
  <w:style w:type="paragraph" w:customStyle="1" w:styleId="VWSAufzhlung-E3Bullet">
    <w:name w:val="VWS_Aufzählung-E3_Bullet"/>
    <w:basedOn w:val="Aufzhlungszeichen3"/>
    <w:link w:val="VWSAufzhlung-E3BulletZchn"/>
    <w:autoRedefine/>
    <w:qFormat/>
    <w:rsid w:val="004F1FD2"/>
    <w:pPr>
      <w:spacing w:after="0" w:line="276" w:lineRule="auto"/>
      <w:ind w:left="1361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Aufzhlung-E3BulletZchn">
    <w:name w:val="VWS_Aufzählung-E3_Bullet Zchn"/>
    <w:basedOn w:val="VWSAufzhlung-E2BulletZchn"/>
    <w:link w:val="VWSAufzhlung-E3Bullet"/>
    <w:rsid w:val="004F1FD2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3Num">
    <w:name w:val="VWS_Aufzählung-E3_Num"/>
    <w:basedOn w:val="VWSAufzhung-E1Num"/>
    <w:link w:val="VWSAufzhlung-E3NumZchn"/>
    <w:autoRedefine/>
    <w:qFormat/>
    <w:rsid w:val="004F1FD2"/>
    <w:pPr>
      <w:numPr>
        <w:ilvl w:val="2"/>
      </w:numPr>
    </w:pPr>
    <w:rPr>
      <w:color w:val="000000" w:themeColor="text1"/>
    </w:rPr>
  </w:style>
  <w:style w:type="character" w:customStyle="1" w:styleId="VWSAufzhlung-E3NumZchn">
    <w:name w:val="VWS_Aufzählung-E3_Num Zchn"/>
    <w:basedOn w:val="VWSAufzhlung-E2NumZchn"/>
    <w:link w:val="VWSAufzhlung-E3Num"/>
    <w:rsid w:val="004F1FD2"/>
    <w:rPr>
      <w:rFonts w:ascii="Arial" w:eastAsia="Times New Roman" w:hAnsi="Arial" w:cs="Times New Roman"/>
      <w:color w:val="000000" w:themeColor="text1"/>
      <w:sz w:val="20"/>
      <w:szCs w:val="20"/>
      <w:lang w:val="en-US" w:eastAsia="de-DE"/>
    </w:rPr>
  </w:style>
  <w:style w:type="paragraph" w:customStyle="1" w:styleId="VWSLinkInhaltsverzeichnis">
    <w:name w:val="VWS_Link_Inhaltsverzeichnis"/>
    <w:basedOn w:val="Standard"/>
    <w:link w:val="VWSLinkInhaltsverzeichnisZchn"/>
    <w:qFormat/>
    <w:rsid w:val="004F1FD2"/>
    <w:pPr>
      <w:tabs>
        <w:tab w:val="left" w:pos="440"/>
        <w:tab w:val="right" w:leader="dot" w:pos="8493"/>
      </w:tabs>
      <w:spacing w:after="100"/>
    </w:pPr>
    <w:rPr>
      <w:rFonts w:ascii="Arial" w:hAnsi="Arial" w:cs="Arial"/>
      <w:noProof/>
      <w:sz w:val="20"/>
      <w:szCs w:val="20"/>
    </w:rPr>
  </w:style>
  <w:style w:type="character" w:customStyle="1" w:styleId="VWSLinkInhaltsverzeichnisZchn">
    <w:name w:val="VWS_Link_Inhaltsverzeichnis Zchn"/>
    <w:link w:val="VWSLinkInhaltsverzeichnis"/>
    <w:uiPriority w:val="1"/>
    <w:rsid w:val="574BEFE3"/>
    <w:rPr>
      <w:rFonts w:ascii="Arial" w:hAnsi="Arial" w:cs="Arial"/>
      <w:noProof/>
      <w:sz w:val="20"/>
      <w:szCs w:val="20"/>
    </w:rPr>
  </w:style>
  <w:style w:type="character" w:customStyle="1" w:styleId="Formatvorlage3">
    <w:name w:val="Formatvorlage3"/>
    <w:uiPriority w:val="1"/>
    <w:rsid w:val="574BEFE3"/>
    <w:rPr>
      <w:rFonts w:asciiTheme="minorHAnsi" w:eastAsia="Times New Roman" w:hAnsiTheme="minorHAnsi" w:cstheme="minorBidi"/>
      <w:color w:val="000000" w:themeColor="text1"/>
      <w:sz w:val="22"/>
      <w:szCs w:val="22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rarbeitung">
    <w:name w:val="Revision"/>
    <w:hidden/>
    <w:uiPriority w:val="99"/>
    <w:semiHidden/>
    <w:rsid w:val="003B6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olkswagenstiftungde.sharepoint.com/sites/vws-office/OfficeVorlagen/VWS_Wordvorlage_final.dotx" TargetMode="External"/></Relationships>
</file>

<file path=word/theme/theme1.xml><?xml version="1.0" encoding="utf-8"?>
<a:theme xmlns:a="http://schemas.openxmlformats.org/drawingml/2006/main" name="Design 12.2024">
  <a:themeElements>
    <a:clrScheme name="VWS Farben NEU">
      <a:dk1>
        <a:srgbClr val="000000"/>
      </a:dk1>
      <a:lt1>
        <a:srgbClr val="FFFFFF"/>
      </a:lt1>
      <a:dk2>
        <a:srgbClr val="001B40"/>
      </a:dk2>
      <a:lt2>
        <a:srgbClr val="C2CBD7"/>
      </a:lt2>
      <a:accent1>
        <a:srgbClr val="BBD032"/>
      </a:accent1>
      <a:accent2>
        <a:srgbClr val="6F9AD3"/>
      </a:accent2>
      <a:accent3>
        <a:srgbClr val="4BC0E4"/>
      </a:accent3>
      <a:accent4>
        <a:srgbClr val="265AA6"/>
      </a:accent4>
      <a:accent5>
        <a:srgbClr val="FFFFFF"/>
      </a:accent5>
      <a:accent6>
        <a:srgbClr val="FFFFFF"/>
      </a:accent6>
      <a:hlink>
        <a:srgbClr val="001B40"/>
      </a:hlink>
      <a:folHlink>
        <a:srgbClr val="C2CBD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D8F110235244DB97879DB627C8E27" ma:contentTypeVersion="3" ma:contentTypeDescription="Ein neues Dokument erstellen." ma:contentTypeScope="" ma:versionID="26d88a7287707838081152a056af4815">
  <xsd:schema xmlns:xsd="http://www.w3.org/2001/XMLSchema" xmlns:xs="http://www.w3.org/2001/XMLSchema" xmlns:p="http://schemas.microsoft.com/office/2006/metadata/properties" xmlns:ns2="bc31b690-84f0-433f-b75f-17ce1d11bf1e" targetNamespace="http://schemas.microsoft.com/office/2006/metadata/properties" ma:root="true" ma:fieldsID="60846abaafd09ae441f4f55f09e4714c" ns2:_="">
    <xsd:import namespace="bc31b690-84f0-433f-b75f-17ce1d11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1b690-84f0-433f-b75f-17ce1d11b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C3477-3775-44EA-B6A7-9D70CEAAB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1b690-84f0-433f-b75f-17ce1d11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0209F-BFFE-4D88-B664-4453CD67A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C0209-8B5E-4B7F-813E-23CDBFD583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B27B01-5363-45E7-951F-425387B243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e37e94-2ed7-4ebe-8fc4-d97a2fca71e5}" enabled="0" method="" siteId="{8ae37e94-2ed7-4ebe-8fc4-d97a2fca7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VWS_Wordvorlage_final.dotx</Template>
  <TotalTime>0</TotalTime>
  <Pages>3</Pages>
  <Words>403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Links>
    <vt:vector size="12" baseType="variant">
      <vt:variant>
        <vt:i4>2097181</vt:i4>
      </vt:variant>
      <vt:variant>
        <vt:i4>3</vt:i4>
      </vt:variant>
      <vt:variant>
        <vt:i4>0</vt:i4>
      </vt:variant>
      <vt:variant>
        <vt:i4>5</vt:i4>
      </vt:variant>
      <vt:variant>
        <vt:lpwstr>mailto:Kottmann@volkswagenstiftung.de</vt:lpwstr>
      </vt:variant>
      <vt:variant>
        <vt:lpwstr/>
      </vt:variant>
      <vt:variant>
        <vt:i4>2097181</vt:i4>
      </vt:variant>
      <vt:variant>
        <vt:i4>0</vt:i4>
      </vt:variant>
      <vt:variant>
        <vt:i4>0</vt:i4>
      </vt:variant>
      <vt:variant>
        <vt:i4>5</vt:i4>
      </vt:variant>
      <vt:variant>
        <vt:lpwstr>mailto:Kottmann@volkswagenstiftung.de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Grygier, Natalia</dc:creator>
  <cp:keywords/>
  <dc:description/>
  <cp:lastModifiedBy>Hummel, Malene</cp:lastModifiedBy>
  <cp:revision>6</cp:revision>
  <dcterms:created xsi:type="dcterms:W3CDTF">2026-01-13T12:12:00Z</dcterms:created>
  <dcterms:modified xsi:type="dcterms:W3CDTF">2026-01-15T13:19:00Z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0x01010080DD8F110235244DB97879DB627C8E27</vt:lpwstr>
  </property>
</Properties>
</file>